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60" w:rsidRPr="001157A9" w:rsidRDefault="003109BC" w:rsidP="00D15759">
      <w:pPr>
        <w:pBdr>
          <w:top w:val="single" w:sz="4" w:space="1" w:color="auto" w:shadow="1"/>
          <w:left w:val="single" w:sz="4" w:space="4" w:color="auto" w:shadow="1"/>
          <w:bottom w:val="single" w:sz="4" w:space="1" w:color="auto" w:shadow="1"/>
          <w:right w:val="single" w:sz="4" w:space="4" w:color="auto" w:shadow="1"/>
        </w:pBdr>
        <w:jc w:val="center"/>
        <w:rPr>
          <w:b/>
          <w:color w:val="1F3F7F"/>
          <w:sz w:val="32"/>
          <w:szCs w:val="32"/>
        </w:rPr>
      </w:pPr>
      <w:r w:rsidRPr="001157A9">
        <w:rPr>
          <w:b/>
          <w:noProof/>
          <w:color w:val="1F3F7F"/>
          <w:sz w:val="32"/>
          <w:szCs w:val="32"/>
        </w:rPr>
        <mc:AlternateContent>
          <mc:Choice Requires="wps">
            <w:drawing>
              <wp:anchor distT="0" distB="0" distL="114300" distR="114300" simplePos="0" relativeHeight="251655680" behindDoc="0" locked="0" layoutInCell="1" allowOverlap="1" wp14:anchorId="0BB4B7C4" wp14:editId="2EFA8ECE">
                <wp:simplePos x="0" y="0"/>
                <wp:positionH relativeFrom="column">
                  <wp:posOffset>7123430</wp:posOffset>
                </wp:positionH>
                <wp:positionV relativeFrom="paragraph">
                  <wp:posOffset>-342900</wp:posOffset>
                </wp:positionV>
                <wp:extent cx="0" cy="10629900"/>
                <wp:effectExtent l="8255" t="8890" r="10795"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8D974"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9pt,-27pt" to="560.9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ybEwIAACk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"/>
            </w:pict>
          </mc:Fallback>
        </mc:AlternateContent>
      </w:r>
      <w:r w:rsidR="00A7531E" w:rsidRPr="001157A9">
        <w:rPr>
          <w:b/>
          <w:noProof/>
          <w:color w:val="1F3F7F"/>
          <w:sz w:val="32"/>
          <w:szCs w:val="32"/>
        </w:rPr>
        <w:t>AVERTISSEMENT</w:t>
      </w:r>
    </w:p>
    <w:p w:rsidR="00D15759" w:rsidRPr="001157A9" w:rsidRDefault="00D15759" w:rsidP="007A2E60">
      <w:pPr>
        <w:spacing w:after="60"/>
        <w:rPr>
          <w:b/>
          <w:color w:val="1F3F7F"/>
          <w:u w:val="single"/>
        </w:rPr>
      </w:pPr>
    </w:p>
    <w:p w:rsidR="00803EEB" w:rsidRPr="001157A9" w:rsidRDefault="00A7531E" w:rsidP="00803EEB">
      <w:pPr>
        <w:spacing w:after="60"/>
        <w:jc w:val="both"/>
        <w:rPr>
          <w:color w:val="1F3F7F"/>
        </w:rPr>
      </w:pPr>
      <w:r w:rsidRPr="001157A9">
        <w:rPr>
          <w:color w:val="1F3F7F"/>
        </w:rPr>
        <w:t>Toute activité ou tout sport associés à un mur d’escalade, à une aire d’escalade de bloc, ainsi qu’à du matériel et à des régimes de conditionnement physique y afférents (ci-après appelés «activité») comportent des éléments de risques considérables. Bien que nous ayons pris des mesures responsables pour vous fournir des instructions appropriées et/ou des instructeurs compétents afin de vous permettre de profiter d’une activité pour laquelle vous n’êtes peut-être pas adroit(e), nous désirons vous rappeler que cette activité n’est pas sans risques. En effet, certains risques ne peuvent pas être éliminés sans détruire le caractère unique de l’activité. Les éléments qui contribuent à rendre cette activité unique peuvent causer la perte ou l’endommagement de votre matériel, ou encore une blessure accidentelle, une maladie ou, dans des cas extrêmes, un traumatisme permanent ou le décès. Nous ne voulons pas vous effrayer ni réduire votre enthousiasme à l’égard de l’activité, mais nous croyons qu’il est important que vous sachiez d’avance à quoi vous attendre et que vous soyez prévenus des risques inhérents.</w:t>
      </w:r>
    </w:p>
    <w:p w:rsidR="00803EEB" w:rsidRPr="001157A9" w:rsidRDefault="00803EEB" w:rsidP="007A2E60">
      <w:pPr>
        <w:spacing w:after="60"/>
        <w:rPr>
          <w:color w:val="1F3F7F"/>
        </w:rPr>
      </w:pPr>
    </w:p>
    <w:p w:rsidR="00803EEB" w:rsidRPr="001157A9" w:rsidRDefault="00A7531E" w:rsidP="007A2E60">
      <w:pPr>
        <w:spacing w:after="60"/>
        <w:rPr>
          <w:color w:val="1F3F7F"/>
        </w:rPr>
      </w:pPr>
      <w:r w:rsidRPr="001157A9">
        <w:rPr>
          <w:color w:val="1F3F7F"/>
        </w:rPr>
        <w:t xml:space="preserve">RECONNAISSANCE DES RISQUES – JE </w:t>
      </w:r>
      <w:r w:rsidR="00A12250" w:rsidRPr="001157A9">
        <w:rPr>
          <w:color w:val="1F3F7F"/>
        </w:rPr>
        <w:t>RECONNAIS QUE LES ÉLÉMENTS SUIV</w:t>
      </w:r>
      <w:r w:rsidRPr="001157A9">
        <w:rPr>
          <w:color w:val="1F3F7F"/>
        </w:rPr>
        <w:t>ANTS DÉCRIVENT CERTAINS, ET NON LA TOTALITÉ, DES RISQU</w:t>
      </w:r>
      <w:r w:rsidR="00803EEB" w:rsidRPr="001157A9">
        <w:rPr>
          <w:color w:val="1F3F7F"/>
        </w:rPr>
        <w:t>ES DE L’ESCALADE INTÉRIEURE :</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Le fait de glisser, de trébucher, de tomber ou de s’écraser de façon douloureuse lors de l’utilisation des installations ou du matériel, des murs d’escalade, des aires de bloc d’escalade, des fosses de réception, des planchers sous les aires d’escalade, des aires d’entraînement, des installations sanitaires ou des marches;</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Les risques associés au croisement, à l’ascension ou à la descente en escalade;</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Le mauvais usage du matériel ou des installations, ou encore les défaillance</w:t>
      </w:r>
      <w:r w:rsidR="00803EEB" w:rsidRPr="001157A9">
        <w:rPr>
          <w:color w:val="1F3F7F"/>
        </w:rPr>
        <w:t>s</w:t>
      </w:r>
      <w:r w:rsidRPr="001157A9">
        <w:rPr>
          <w:color w:val="1F3F7F"/>
        </w:rPr>
        <w:t xml:space="preserve"> du matériel;</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Ma santé, ma force physique, ma coordination, mon sens de l’équilibre et ma capacité à suivre ou à donner des directives lors de l’escalade, de l’assurage ou de l’entraînement risquent de ne pas suffire pour me permettre de pratiquer en toute sécurité le sport d’escalade intérieure;</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La fatigue, le frisson et/ou l’étourdissement, qui peuvent réduire mon/notre temps de réaction et augmenter le risque d’accident;</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Les écorchures causées par les cordages et le matériel ou par le fait de s’y être emmêlé;</w:t>
      </w:r>
    </w:p>
    <w:p w:rsidR="00803EEB" w:rsidRPr="001157A9" w:rsidRDefault="00A7531E" w:rsidP="00803EEB">
      <w:pPr>
        <w:pStyle w:val="Paragraphedeliste"/>
        <w:numPr>
          <w:ilvl w:val="0"/>
          <w:numId w:val="6"/>
        </w:numPr>
        <w:spacing w:after="60"/>
        <w:ind w:left="426" w:hanging="426"/>
        <w:jc w:val="both"/>
        <w:rPr>
          <w:color w:val="1F3F7F"/>
        </w:rPr>
      </w:pPr>
      <w:r w:rsidRPr="001157A9">
        <w:rPr>
          <w:color w:val="1F3F7F"/>
        </w:rPr>
        <w:t>La présence, les actions ou les chutes d’autres participants, qu’ils soient ou non des grimpeurs accrédités.</w:t>
      </w:r>
    </w:p>
    <w:p w:rsidR="00803EEB" w:rsidRPr="001157A9" w:rsidRDefault="00803EEB" w:rsidP="00803EEB">
      <w:pPr>
        <w:spacing w:after="60"/>
        <w:jc w:val="both"/>
        <w:rPr>
          <w:color w:val="1F3F7F"/>
        </w:rPr>
      </w:pPr>
    </w:p>
    <w:p w:rsidR="00803EEB" w:rsidRPr="001157A9" w:rsidRDefault="00A7531E" w:rsidP="00803EEB">
      <w:pPr>
        <w:spacing w:after="60"/>
        <w:jc w:val="both"/>
        <w:rPr>
          <w:color w:val="1F3F7F"/>
        </w:rPr>
      </w:pPr>
      <w:r w:rsidRPr="001157A9">
        <w:rPr>
          <w:color w:val="1F3F7F"/>
        </w:rPr>
        <w:t>Je comprends que la description de ces risques n’est pas complète et que d’autres risques inconnus ou imprévus peuvent entraîner des blessures, une maladie ou le décès.</w:t>
      </w:r>
    </w:p>
    <w:p w:rsidR="00803EEB" w:rsidRPr="001157A9" w:rsidRDefault="00803EEB" w:rsidP="00803EEB">
      <w:pPr>
        <w:spacing w:after="60"/>
        <w:jc w:val="both"/>
        <w:rPr>
          <w:color w:val="1F3F7F"/>
        </w:rPr>
      </w:pPr>
    </w:p>
    <w:p w:rsidR="00803EEB" w:rsidRPr="001157A9" w:rsidRDefault="00A7531E" w:rsidP="00803EEB">
      <w:pPr>
        <w:spacing w:after="60"/>
        <w:jc w:val="both"/>
        <w:rPr>
          <w:b/>
          <w:color w:val="1F3F7F"/>
          <w:u w:val="single"/>
        </w:rPr>
      </w:pPr>
      <w:r w:rsidRPr="001157A9">
        <w:rPr>
          <w:b/>
          <w:color w:val="1F3F7F"/>
          <w:u w:val="single"/>
        </w:rPr>
        <w:t>ACCEPTATION DES RISQUES</w:t>
      </w:r>
      <w:r w:rsidR="009838A4" w:rsidRPr="001157A9">
        <w:rPr>
          <w:b/>
          <w:color w:val="1F3F7F"/>
          <w:u w:val="single"/>
        </w:rPr>
        <w:t> :</w:t>
      </w:r>
    </w:p>
    <w:p w:rsidR="00803EEB" w:rsidRPr="001157A9" w:rsidRDefault="00A7531E" w:rsidP="00803EEB">
      <w:pPr>
        <w:spacing w:after="60"/>
        <w:jc w:val="both"/>
        <w:rPr>
          <w:color w:val="1F3F7F"/>
        </w:rPr>
      </w:pPr>
      <w:r w:rsidRPr="001157A9">
        <w:rPr>
          <w:color w:val="1F3F7F"/>
        </w:rPr>
        <w:t>J’accepte les risques de lésions corporelles, d’accidents et/ou de maladies, y compris notamment les entorses, les déchirures musculaires et/ou ligamentaires, les fêlures ou fractures, les affections oculaires, les coupures, les blessures, les éraflures, les écorchures et/ou les contusions, la déshydratation, le manque d’oxygène (anoxie), l’exposition et/ou le mal d’altitude, les traumatismes à la tête, au cou et/ou à la colonne vertébrale, les chocs nerveux, la paralysie et/ou le décès.</w:t>
      </w:r>
    </w:p>
    <w:p w:rsidR="00803EEB" w:rsidRPr="001157A9" w:rsidRDefault="00803EEB" w:rsidP="00803EEB">
      <w:pPr>
        <w:spacing w:after="60"/>
        <w:jc w:val="both"/>
        <w:rPr>
          <w:color w:val="1F3F7F"/>
        </w:rPr>
      </w:pPr>
    </w:p>
    <w:p w:rsidR="002752A0" w:rsidRPr="001157A9" w:rsidRDefault="00A7531E" w:rsidP="00803EEB">
      <w:pPr>
        <w:spacing w:after="60"/>
        <w:jc w:val="both"/>
        <w:rPr>
          <w:color w:val="1F3F7F"/>
        </w:rPr>
      </w:pPr>
      <w:r w:rsidRPr="001157A9">
        <w:rPr>
          <w:color w:val="1F3F7F"/>
        </w:rPr>
        <w:t>J’ASSUME L’ENTIÈRE RESPONSABILITÉ À L’ÉGARD DU CHOIX D’UNE PERSONNE RESPONSABLE POUR M’ASSURER. Je comprends que mon assureur peut, par mégarde ou par négligence, ou encore pour d’autres raisons, échapper la corde, omettre de vérifier mon baudrier et mon nœud, ou faire d’autres manœuvres qui pourraient me blesser ou entraîner mon décès. Je reconnais que le fait d'être adhérent du club ne signifie pas que l'adhérent est un expert ni qu’il est une personne responsable.</w:t>
      </w:r>
    </w:p>
    <w:p w:rsidR="00A7531E" w:rsidRPr="001157A9" w:rsidRDefault="00A7531E" w:rsidP="007A2E60">
      <w:pPr>
        <w:spacing w:after="60"/>
        <w:rPr>
          <w:color w:val="1F3F7F"/>
        </w:rPr>
      </w:pPr>
    </w:p>
    <w:p w:rsidR="00A7531E" w:rsidRPr="001157A9" w:rsidRDefault="008B290E" w:rsidP="00A7531E">
      <w:pPr>
        <w:spacing w:before="120"/>
        <w:rPr>
          <w:color w:val="1F3F7F"/>
        </w:rPr>
      </w:pPr>
      <w:r w:rsidRPr="001157A9">
        <w:rPr>
          <w:noProof/>
          <w:color w:val="1F3F7F"/>
        </w:rPr>
        <mc:AlternateContent>
          <mc:Choice Requires="wps">
            <w:drawing>
              <wp:anchor distT="0" distB="0" distL="114300" distR="114300" simplePos="0" relativeHeight="251661824" behindDoc="0" locked="0" layoutInCell="1" allowOverlap="1" wp14:anchorId="5D453BF1" wp14:editId="441974DA">
                <wp:simplePos x="0" y="0"/>
                <wp:positionH relativeFrom="column">
                  <wp:posOffset>1428750</wp:posOffset>
                </wp:positionH>
                <wp:positionV relativeFrom="paragraph">
                  <wp:posOffset>21590</wp:posOffset>
                </wp:positionV>
                <wp:extent cx="3733800" cy="1333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733800" cy="1333500"/>
                        </a:xfrm>
                        <a:prstGeom prst="rect">
                          <a:avLst/>
                        </a:prstGeom>
                        <a:solidFill>
                          <a:schemeClr val="accent4">
                            <a:lumMod val="40000"/>
                            <a:lumOff val="60000"/>
                          </a:schemeClr>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08C" w:rsidRPr="008B290E" w:rsidRDefault="00E8008C" w:rsidP="008B290E">
                            <w:pPr>
                              <w:jc w:val="center"/>
                              <w:rPr>
                                <w:color w:val="806000" w:themeColor="accent4" w:themeShade="80"/>
                              </w:rPr>
                            </w:pPr>
                            <w:r w:rsidRPr="008B290E">
                              <w:rPr>
                                <w:color w:val="806000" w:themeColor="accent4" w:themeShade="80"/>
                              </w:rPr>
                              <w:t>Signature (précédée de la mention « lu et approuvé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D453BF1" id="Rectangle 9" o:spid="_x0000_s1026" style="position:absolute;margin-left:112.5pt;margin-top:1.7pt;width:294pt;height:1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" fillcolor="#ffe599 [1303]" strokecolor="#bf8f00 [2407]" strokeweight="1.5pt">
                <v:textbox>
                  <w:txbxContent>
                    <w:p w:rsidR="00E8008C" w:rsidRPr="008B290E" w:rsidRDefault="00E8008C" w:rsidP="008B290E">
                      <w:pPr>
                        <w:jc w:val="center"/>
                        <w:rPr>
                          <w:color w:val="806000" w:themeColor="accent4" w:themeShade="80"/>
                        </w:rPr>
                      </w:pPr>
                      <w:r w:rsidRPr="008B290E">
                        <w:rPr>
                          <w:color w:val="806000" w:themeColor="accent4" w:themeShade="80"/>
                        </w:rPr>
                        <w:t>Signature (précédée de la mention « lu et approuvé »)</w:t>
                      </w:r>
                    </w:p>
                  </w:txbxContent>
                </v:textbox>
              </v:rect>
            </w:pict>
          </mc:Fallback>
        </mc:AlternateContent>
      </w:r>
    </w:p>
    <w:p w:rsidR="00A7531E" w:rsidRPr="001157A9" w:rsidRDefault="00A7531E" w:rsidP="007A2E60">
      <w:pPr>
        <w:spacing w:after="60"/>
        <w:rPr>
          <w:color w:val="1F3F7F"/>
        </w:rPr>
      </w:pPr>
    </w:p>
    <w:p w:rsidR="00A7531E" w:rsidRPr="001157A9" w:rsidRDefault="00A7531E" w:rsidP="007A2E60">
      <w:pPr>
        <w:spacing w:after="60"/>
        <w:rPr>
          <w:color w:val="1F3F7F"/>
        </w:rPr>
      </w:pPr>
    </w:p>
    <w:p w:rsidR="00A7531E" w:rsidRPr="001157A9" w:rsidRDefault="00A7531E" w:rsidP="007A2E60">
      <w:pPr>
        <w:spacing w:after="60"/>
        <w:rPr>
          <w:color w:val="1F3F7F"/>
        </w:rPr>
      </w:pPr>
    </w:p>
    <w:p w:rsidR="00A7531E" w:rsidRPr="001157A9" w:rsidRDefault="00A7531E" w:rsidP="007A2E60">
      <w:pPr>
        <w:spacing w:after="60"/>
        <w:rPr>
          <w:color w:val="1F3F7F"/>
        </w:rPr>
      </w:pPr>
    </w:p>
    <w:p w:rsidR="00A7531E" w:rsidRPr="001157A9" w:rsidRDefault="00A7531E" w:rsidP="007A2E60">
      <w:pPr>
        <w:spacing w:after="60"/>
        <w:rPr>
          <w:color w:val="1F3F7F"/>
        </w:rPr>
      </w:pPr>
    </w:p>
    <w:p w:rsidR="00A7531E" w:rsidRPr="001157A9" w:rsidRDefault="00A7531E" w:rsidP="007A2E60">
      <w:pPr>
        <w:spacing w:after="60"/>
        <w:rPr>
          <w:color w:val="1F3F7F"/>
        </w:rPr>
      </w:pPr>
    </w:p>
    <w:p w:rsidR="0094621E" w:rsidRPr="001157A9" w:rsidRDefault="0094621E" w:rsidP="00EC6D02">
      <w:pPr>
        <w:pStyle w:val="Paragraphedeliste"/>
        <w:numPr>
          <w:ilvl w:val="0"/>
          <w:numId w:val="6"/>
        </w:numPr>
        <w:pBdr>
          <w:top w:val="single" w:sz="4" w:space="1" w:color="auto" w:shadow="1"/>
          <w:left w:val="single" w:sz="4" w:space="4" w:color="auto" w:shadow="1"/>
          <w:bottom w:val="single" w:sz="4" w:space="1" w:color="auto" w:shadow="1"/>
          <w:right w:val="single" w:sz="4" w:space="4" w:color="auto" w:shadow="1"/>
        </w:pBdr>
        <w:spacing w:after="60"/>
        <w:jc w:val="center"/>
        <w:rPr>
          <w:b/>
          <w:color w:val="1F3F7F"/>
          <w:sz w:val="36"/>
          <w:szCs w:val="36"/>
        </w:rPr>
      </w:pPr>
      <w:r w:rsidRPr="001157A9">
        <w:rPr>
          <w:b/>
          <w:color w:val="1F3F7F"/>
          <w:sz w:val="36"/>
          <w:szCs w:val="36"/>
        </w:rPr>
        <w:lastRenderedPageBreak/>
        <w:t>DOSSIER D’INSCRIPTION</w:t>
      </w:r>
      <w:r w:rsidR="00CC41E1" w:rsidRPr="001157A9">
        <w:rPr>
          <w:b/>
          <w:color w:val="1F3F7F"/>
          <w:sz w:val="36"/>
          <w:szCs w:val="36"/>
        </w:rPr>
        <w:t xml:space="preserve"> - </w:t>
      </w:r>
      <w:r w:rsidR="00EC6D02" w:rsidRPr="001157A9">
        <w:rPr>
          <w:b/>
          <w:color w:val="1F3F7F"/>
          <w:sz w:val="36"/>
          <w:szCs w:val="36"/>
        </w:rPr>
        <w:t>……………...……………...</w:t>
      </w:r>
    </w:p>
    <w:p w:rsidR="0094621E" w:rsidRPr="001157A9" w:rsidRDefault="00435ED5" w:rsidP="0094621E">
      <w:pPr>
        <w:spacing w:after="60"/>
        <w:jc w:val="center"/>
        <w:rPr>
          <w:b/>
          <w:color w:val="1F3F7F"/>
          <w:sz w:val="36"/>
          <w:szCs w:val="36"/>
          <w:u w:val="single"/>
        </w:rPr>
      </w:pPr>
      <w:r w:rsidRPr="001157A9">
        <w:rPr>
          <w:b/>
          <w:color w:val="1F3F7F"/>
          <w:sz w:val="36"/>
          <w:szCs w:val="36"/>
          <w:u w:val="single"/>
        </w:rPr>
        <w:t xml:space="preserve">Saison </w:t>
      </w:r>
      <w:r w:rsidR="00AF535F" w:rsidRPr="001157A9">
        <w:rPr>
          <w:b/>
          <w:color w:val="1F3F7F"/>
          <w:sz w:val="36"/>
          <w:szCs w:val="36"/>
          <w:u w:val="single"/>
        </w:rPr>
        <w:t>20</w:t>
      </w:r>
      <w:r w:rsidR="00FB74DC">
        <w:rPr>
          <w:b/>
          <w:color w:val="1F3F7F"/>
          <w:sz w:val="36"/>
          <w:szCs w:val="36"/>
          <w:u w:val="single"/>
        </w:rPr>
        <w:t>2</w:t>
      </w:r>
      <w:r w:rsidR="00561C3E">
        <w:rPr>
          <w:b/>
          <w:color w:val="1F3F7F"/>
          <w:sz w:val="36"/>
          <w:szCs w:val="36"/>
          <w:u w:val="single"/>
        </w:rPr>
        <w:t>4</w:t>
      </w:r>
      <w:r w:rsidR="00AF535F" w:rsidRPr="001157A9">
        <w:rPr>
          <w:b/>
          <w:color w:val="1F3F7F"/>
          <w:sz w:val="36"/>
          <w:szCs w:val="36"/>
          <w:u w:val="single"/>
        </w:rPr>
        <w:t>-20</w:t>
      </w:r>
      <w:r w:rsidR="00991E7C">
        <w:rPr>
          <w:b/>
          <w:color w:val="1F3F7F"/>
          <w:sz w:val="36"/>
          <w:szCs w:val="36"/>
          <w:u w:val="single"/>
        </w:rPr>
        <w:t>2</w:t>
      </w:r>
      <w:r w:rsidR="00561C3E">
        <w:rPr>
          <w:b/>
          <w:color w:val="1F3F7F"/>
          <w:sz w:val="36"/>
          <w:szCs w:val="36"/>
          <w:u w:val="single"/>
        </w:rPr>
        <w:t>5</w:t>
      </w:r>
    </w:p>
    <w:p w:rsidR="0094621E" w:rsidRPr="001157A9" w:rsidRDefault="003047B3" w:rsidP="007A2E60">
      <w:pPr>
        <w:spacing w:after="60"/>
        <w:rPr>
          <w:color w:val="1F3F7F"/>
          <w:sz w:val="28"/>
          <w:szCs w:val="28"/>
        </w:rPr>
      </w:pPr>
      <w:r w:rsidRPr="001157A9">
        <w:rPr>
          <w:noProof/>
          <w:color w:val="1F3F7F"/>
          <w:sz w:val="28"/>
          <w:szCs w:val="28"/>
        </w:rPr>
        <w:drawing>
          <wp:anchor distT="0" distB="0" distL="114300" distR="114300" simplePos="0" relativeHeight="251571200" behindDoc="0" locked="0" layoutInCell="1" allowOverlap="1" wp14:anchorId="1FA4A30B" wp14:editId="0A0F9A4B">
            <wp:simplePos x="0" y="0"/>
            <wp:positionH relativeFrom="column">
              <wp:posOffset>1711960</wp:posOffset>
            </wp:positionH>
            <wp:positionV relativeFrom="paragraph">
              <wp:posOffset>142644</wp:posOffset>
            </wp:positionV>
            <wp:extent cx="3535854" cy="1091238"/>
            <wp:effectExtent l="0" t="0" r="762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35854" cy="1091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87F" w:rsidRPr="001157A9" w:rsidRDefault="003B487F" w:rsidP="007A2E60">
      <w:pPr>
        <w:spacing w:after="60"/>
        <w:rPr>
          <w:color w:val="1F3F7F"/>
          <w:sz w:val="28"/>
          <w:szCs w:val="28"/>
        </w:rPr>
      </w:pPr>
    </w:p>
    <w:p w:rsidR="003B487F" w:rsidRPr="001157A9" w:rsidRDefault="003B487F" w:rsidP="007A2E60">
      <w:pPr>
        <w:spacing w:after="60"/>
        <w:rPr>
          <w:color w:val="1F3F7F"/>
          <w:sz w:val="28"/>
          <w:szCs w:val="28"/>
        </w:rPr>
      </w:pPr>
    </w:p>
    <w:p w:rsidR="003B487F" w:rsidRPr="001157A9" w:rsidRDefault="003B487F" w:rsidP="007A2E60">
      <w:pPr>
        <w:spacing w:after="60"/>
        <w:rPr>
          <w:color w:val="1F3F7F"/>
          <w:sz w:val="28"/>
          <w:szCs w:val="28"/>
        </w:rPr>
      </w:pPr>
    </w:p>
    <w:p w:rsidR="003B487F" w:rsidRPr="001157A9" w:rsidRDefault="003B487F" w:rsidP="007A2E60">
      <w:pPr>
        <w:spacing w:after="60"/>
        <w:rPr>
          <w:color w:val="1F3F7F"/>
          <w:sz w:val="28"/>
          <w:szCs w:val="28"/>
        </w:rPr>
      </w:pPr>
    </w:p>
    <w:p w:rsidR="003B487F" w:rsidRPr="001157A9" w:rsidRDefault="003B487F" w:rsidP="007A2E60">
      <w:pPr>
        <w:spacing w:after="60"/>
        <w:rPr>
          <w:color w:val="1F3F7F"/>
          <w:sz w:val="28"/>
          <w:szCs w:val="28"/>
        </w:rPr>
      </w:pPr>
    </w:p>
    <w:p w:rsidR="00FB74DC" w:rsidRPr="008F0725" w:rsidRDefault="00FB74DC" w:rsidP="00561C3E">
      <w:pPr>
        <w:rPr>
          <w:b/>
          <w:i/>
          <w:color w:val="1F3F7F"/>
          <w:sz w:val="32"/>
          <w:szCs w:val="32"/>
        </w:rPr>
      </w:pPr>
      <w:r w:rsidRPr="008F0725">
        <w:rPr>
          <w:b/>
          <w:i/>
          <w:color w:val="1F3F7F"/>
          <w:sz w:val="32"/>
          <w:szCs w:val="32"/>
        </w:rPr>
        <w:t>Ce dossier d’inscription est à nous retourner COMPLET, accompagné :</w:t>
      </w:r>
      <w:r w:rsidRPr="008F0725">
        <w:rPr>
          <w:i/>
          <w:color w:val="1F3F7F"/>
          <w:sz w:val="32"/>
          <w:szCs w:val="32"/>
        </w:rPr>
        <w:tab/>
        <w:t xml:space="preserve">       </w:t>
      </w:r>
    </w:p>
    <w:p w:rsidR="00FB74DC" w:rsidRPr="008F0725" w:rsidRDefault="00991E7C" w:rsidP="00FB74DC">
      <w:pPr>
        <w:rPr>
          <w:b/>
          <w:color w:val="1F3F7F"/>
          <w:sz w:val="32"/>
          <w:szCs w:val="32"/>
        </w:rPr>
      </w:pPr>
      <w:r>
        <w:rPr>
          <w:b/>
          <w:color w:val="1F3F7F"/>
          <w:sz w:val="32"/>
          <w:szCs w:val="32"/>
        </w:rPr>
        <w:tab/>
      </w:r>
      <w:r>
        <w:rPr>
          <w:b/>
          <w:color w:val="1F3F7F"/>
          <w:sz w:val="32"/>
          <w:szCs w:val="32"/>
        </w:rPr>
        <w:tab/>
      </w:r>
    </w:p>
    <w:p w:rsidR="00FB74DC" w:rsidRPr="008F0725" w:rsidRDefault="00FB74DC" w:rsidP="00FB74DC">
      <w:pPr>
        <w:ind w:left="705" w:hanging="705"/>
        <w:jc w:val="both"/>
        <w:rPr>
          <w:b/>
          <w:i/>
          <w:color w:val="1F3F7F"/>
          <w:sz w:val="32"/>
          <w:szCs w:val="32"/>
        </w:rPr>
      </w:pPr>
      <w:r w:rsidRPr="008F0725">
        <w:rPr>
          <w:b/>
          <w:color w:val="1F3F7F"/>
          <w:sz w:val="32"/>
          <w:szCs w:val="32"/>
        </w:rPr>
        <w:sym w:font="Wingdings" w:char="F071"/>
      </w:r>
      <w:r w:rsidRPr="008F0725">
        <w:rPr>
          <w:b/>
          <w:i/>
          <w:color w:val="1F3F7F"/>
          <w:sz w:val="32"/>
          <w:szCs w:val="32"/>
        </w:rPr>
        <w:tab/>
      </w:r>
      <w:proofErr w:type="gramStart"/>
      <w:r>
        <w:rPr>
          <w:i/>
          <w:color w:val="1F3F7F"/>
          <w:sz w:val="32"/>
          <w:szCs w:val="32"/>
        </w:rPr>
        <w:t>de</w:t>
      </w:r>
      <w:proofErr w:type="gramEnd"/>
      <w:r>
        <w:rPr>
          <w:i/>
          <w:color w:val="1F3F7F"/>
          <w:sz w:val="32"/>
          <w:szCs w:val="32"/>
        </w:rPr>
        <w:t xml:space="preserve"> </w:t>
      </w:r>
      <w:r w:rsidRPr="00286236">
        <w:rPr>
          <w:b/>
          <w:i/>
          <w:color w:val="1F3F7F"/>
          <w:sz w:val="32"/>
          <w:szCs w:val="32"/>
        </w:rPr>
        <w:t>l’ATTESTATION D’</w:t>
      </w:r>
      <w:r>
        <w:rPr>
          <w:b/>
          <w:i/>
          <w:color w:val="1F3F7F"/>
          <w:sz w:val="32"/>
          <w:szCs w:val="32"/>
        </w:rPr>
        <w:t>ASSUR</w:t>
      </w:r>
      <w:r w:rsidRPr="00286236">
        <w:rPr>
          <w:b/>
          <w:i/>
          <w:color w:val="1F3F7F"/>
          <w:sz w:val="32"/>
          <w:szCs w:val="32"/>
        </w:rPr>
        <w:t>ANCE</w:t>
      </w:r>
      <w:r>
        <w:rPr>
          <w:i/>
          <w:color w:val="1F3F7F"/>
          <w:sz w:val="32"/>
          <w:szCs w:val="32"/>
        </w:rPr>
        <w:t xml:space="preserve"> (fédérale ou personnelle) </w:t>
      </w:r>
      <w:r>
        <w:rPr>
          <w:i/>
          <w:color w:val="1F3F7F"/>
          <w:sz w:val="32"/>
          <w:szCs w:val="32"/>
        </w:rPr>
        <w:tab/>
      </w:r>
      <w:r>
        <w:rPr>
          <w:i/>
          <w:color w:val="1F3F7F"/>
          <w:sz w:val="32"/>
          <w:szCs w:val="32"/>
        </w:rPr>
        <w:tab/>
        <w:t xml:space="preserve">       </w:t>
      </w:r>
    </w:p>
    <w:p w:rsidR="00FB74DC" w:rsidRPr="008F0725" w:rsidRDefault="00FB74DC" w:rsidP="00FB74DC">
      <w:pPr>
        <w:ind w:left="705" w:hanging="705"/>
        <w:rPr>
          <w:b/>
          <w:color w:val="1F3F7F"/>
          <w:sz w:val="32"/>
          <w:szCs w:val="32"/>
        </w:rPr>
      </w:pPr>
    </w:p>
    <w:p w:rsidR="00FB74DC" w:rsidRPr="008F0725" w:rsidRDefault="00FB74DC" w:rsidP="00FB74DC">
      <w:pPr>
        <w:spacing w:after="60"/>
        <w:jc w:val="both"/>
        <w:rPr>
          <w:b/>
          <w:i/>
          <w:color w:val="1F3F7F"/>
          <w:sz w:val="32"/>
          <w:szCs w:val="32"/>
        </w:rPr>
      </w:pPr>
      <w:r w:rsidRPr="008F0725">
        <w:rPr>
          <w:b/>
          <w:color w:val="1F3F7F"/>
          <w:sz w:val="32"/>
          <w:szCs w:val="32"/>
        </w:rPr>
        <w:sym w:font="Wingdings" w:char="F071"/>
      </w:r>
      <w:r w:rsidRPr="008F0725">
        <w:rPr>
          <w:color w:val="1F3F7F"/>
          <w:sz w:val="32"/>
          <w:szCs w:val="32"/>
        </w:rPr>
        <w:tab/>
      </w:r>
      <w:proofErr w:type="gramStart"/>
      <w:r w:rsidRPr="008F0725">
        <w:rPr>
          <w:i/>
          <w:color w:val="1F3F7F"/>
          <w:sz w:val="32"/>
          <w:szCs w:val="32"/>
        </w:rPr>
        <w:t>du</w:t>
      </w:r>
      <w:proofErr w:type="gramEnd"/>
      <w:r w:rsidRPr="008F0725">
        <w:rPr>
          <w:b/>
          <w:i/>
          <w:color w:val="1F3F7F"/>
          <w:sz w:val="32"/>
          <w:szCs w:val="32"/>
        </w:rPr>
        <w:t xml:space="preserve"> </w:t>
      </w:r>
      <w:r w:rsidR="00561C3E">
        <w:rPr>
          <w:b/>
          <w:i/>
          <w:color w:val="1F3F7F"/>
          <w:sz w:val="32"/>
          <w:szCs w:val="32"/>
        </w:rPr>
        <w:t>RÈGLEMENT</w:t>
      </w:r>
      <w:r w:rsidRPr="008F0725">
        <w:rPr>
          <w:b/>
          <w:i/>
          <w:color w:val="1F3F7F"/>
          <w:sz w:val="32"/>
          <w:szCs w:val="32"/>
        </w:rPr>
        <w:t xml:space="preserve"> </w:t>
      </w:r>
      <w:r w:rsidRPr="008F0725">
        <w:rPr>
          <w:i/>
          <w:color w:val="1F3F7F"/>
          <w:sz w:val="32"/>
          <w:szCs w:val="32"/>
        </w:rPr>
        <w:t xml:space="preserve">totalisant le montant de votre cotisation, à l’ordre de </w:t>
      </w:r>
      <w:r w:rsidRPr="008F0725">
        <w:rPr>
          <w:i/>
          <w:color w:val="1F3F7F"/>
          <w:sz w:val="32"/>
          <w:szCs w:val="32"/>
        </w:rPr>
        <w:tab/>
        <w:t xml:space="preserve">      </w:t>
      </w:r>
    </w:p>
    <w:p w:rsidR="00FB74DC" w:rsidRPr="008F0725" w:rsidRDefault="00FB74DC" w:rsidP="00FB74DC">
      <w:pPr>
        <w:spacing w:after="60"/>
        <w:ind w:left="7080" w:firstLine="708"/>
        <w:rPr>
          <w:b/>
          <w:i/>
          <w:color w:val="1F3F7F"/>
          <w:sz w:val="32"/>
          <w:szCs w:val="32"/>
        </w:rPr>
      </w:pPr>
      <w:r w:rsidRPr="008F0725">
        <w:rPr>
          <w:b/>
          <w:i/>
          <w:color w:val="1F3F7F"/>
          <w:sz w:val="32"/>
          <w:szCs w:val="32"/>
        </w:rPr>
        <w:t xml:space="preserve"> « ESG Escalade »</w:t>
      </w:r>
    </w:p>
    <w:p w:rsidR="00FB74DC" w:rsidRDefault="00561C3E" w:rsidP="00FB74DC">
      <w:pPr>
        <w:spacing w:after="60"/>
        <w:rPr>
          <w:i/>
          <w:color w:val="1F3F7F"/>
          <w:sz w:val="32"/>
          <w:szCs w:val="32"/>
        </w:rPr>
      </w:pPr>
      <w:r w:rsidRPr="008F0725">
        <w:rPr>
          <w:b/>
          <w:color w:val="1F3F7F"/>
          <w:sz w:val="32"/>
          <w:szCs w:val="32"/>
        </w:rPr>
        <w:sym w:font="Wingdings" w:char="F071"/>
      </w:r>
      <w:r w:rsidRPr="008F0725">
        <w:rPr>
          <w:b/>
          <w:i/>
          <w:color w:val="1F3F7F"/>
          <w:sz w:val="32"/>
          <w:szCs w:val="32"/>
        </w:rPr>
        <w:tab/>
      </w:r>
      <w:r>
        <w:rPr>
          <w:i/>
          <w:color w:val="1F3F7F"/>
        </w:rPr>
        <w:t>Si oui questionnaire santé</w:t>
      </w:r>
      <w:r>
        <w:rPr>
          <w:i/>
          <w:color w:val="1F3F7F"/>
        </w:rPr>
        <w:t> :</w:t>
      </w:r>
      <w:r w:rsidRPr="00A64F9E">
        <w:rPr>
          <w:b/>
          <w:i/>
          <w:color w:val="1F3F7F"/>
        </w:rPr>
        <w:t xml:space="preserve"> </w:t>
      </w:r>
      <w:r w:rsidRPr="008F0725">
        <w:rPr>
          <w:i/>
          <w:color w:val="1F3F7F"/>
          <w:sz w:val="32"/>
          <w:szCs w:val="32"/>
        </w:rPr>
        <w:t xml:space="preserve">du </w:t>
      </w:r>
      <w:r w:rsidRPr="008F0725">
        <w:rPr>
          <w:b/>
          <w:i/>
          <w:color w:val="1F3F7F"/>
          <w:sz w:val="32"/>
          <w:szCs w:val="32"/>
        </w:rPr>
        <w:t>CERTIFICAT MEDICAL</w:t>
      </w:r>
      <w:r w:rsidRPr="00A64F9E">
        <w:rPr>
          <w:b/>
          <w:i/>
          <w:color w:val="1F3F7F"/>
        </w:rPr>
        <w:t xml:space="preserve"> </w:t>
      </w:r>
      <w:r w:rsidRPr="00A64F9E">
        <w:rPr>
          <w:i/>
          <w:color w:val="1F3F7F"/>
        </w:rPr>
        <w:t xml:space="preserve">(de moins d’un an – valable 3 ans) </w:t>
      </w:r>
    </w:p>
    <w:p w:rsidR="00561C3E" w:rsidRDefault="00561C3E" w:rsidP="00FB74DC">
      <w:pPr>
        <w:spacing w:after="60"/>
        <w:rPr>
          <w:b/>
          <w:i/>
          <w:color w:val="1F3F7F"/>
          <w:sz w:val="32"/>
          <w:szCs w:val="32"/>
        </w:rPr>
      </w:pPr>
    </w:p>
    <w:p w:rsidR="00561C3E" w:rsidRDefault="00561C3E" w:rsidP="00FB74DC">
      <w:pPr>
        <w:spacing w:after="60"/>
        <w:rPr>
          <w:b/>
          <w:i/>
          <w:color w:val="1F3F7F"/>
          <w:sz w:val="32"/>
          <w:szCs w:val="32"/>
        </w:rPr>
      </w:pPr>
    </w:p>
    <w:p w:rsidR="00561C3E" w:rsidRPr="008F0725" w:rsidRDefault="00561C3E" w:rsidP="00FB74DC">
      <w:pPr>
        <w:spacing w:after="60"/>
        <w:rPr>
          <w:b/>
          <w:i/>
          <w:color w:val="1F3F7F"/>
          <w:sz w:val="32"/>
          <w:szCs w:val="32"/>
        </w:rPr>
      </w:pPr>
    </w:p>
    <w:p w:rsidR="004D2734" w:rsidRPr="008F0725" w:rsidRDefault="004D2734" w:rsidP="004D2734">
      <w:pPr>
        <w:spacing w:after="120"/>
        <w:jc w:val="center"/>
        <w:rPr>
          <w:b/>
          <w:bCs/>
          <w:color w:val="1F3F7F"/>
          <w:u w:val="single"/>
        </w:rPr>
      </w:pPr>
      <w:r w:rsidRPr="008F0725">
        <w:rPr>
          <w:b/>
          <w:bCs/>
          <w:color w:val="1F3F7F"/>
          <w:u w:val="single"/>
        </w:rPr>
        <w:t xml:space="preserve">TARIFS </w:t>
      </w:r>
    </w:p>
    <w:tbl>
      <w:tblPr>
        <w:tblW w:w="0" w:type="auto"/>
        <w:jc w:val="center"/>
        <w:tblLook w:val="01E0" w:firstRow="1" w:lastRow="1" w:firstColumn="1" w:lastColumn="1" w:noHBand="0" w:noVBand="0"/>
      </w:tblPr>
      <w:tblGrid>
        <w:gridCol w:w="4320"/>
        <w:gridCol w:w="3175"/>
      </w:tblGrid>
      <w:tr w:rsidR="004D2734" w:rsidRPr="008F0725" w:rsidTr="00351E79">
        <w:trPr>
          <w:jc w:val="center"/>
        </w:trPr>
        <w:tc>
          <w:tcPr>
            <w:tcW w:w="4320" w:type="dxa"/>
            <w:tcBorders>
              <w:bottom w:val="single" w:sz="4" w:space="0" w:color="auto"/>
              <w:right w:val="single" w:sz="4" w:space="0" w:color="auto"/>
            </w:tcBorders>
            <w:shd w:val="clear" w:color="auto" w:fill="auto"/>
          </w:tcPr>
          <w:p w:rsidR="004D2734" w:rsidRPr="008F0725" w:rsidRDefault="004D2734" w:rsidP="00351E79">
            <w:pPr>
              <w:tabs>
                <w:tab w:val="left" w:pos="0"/>
              </w:tabs>
              <w:rPr>
                <w:color w:val="1F3F7F"/>
              </w:rPr>
            </w:pP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D2734" w:rsidRPr="008F0725" w:rsidRDefault="004D2734" w:rsidP="00351E79">
            <w:pPr>
              <w:tabs>
                <w:tab w:val="left" w:pos="0"/>
              </w:tabs>
              <w:jc w:val="center"/>
              <w:rPr>
                <w:color w:val="1F3F7F"/>
              </w:rPr>
            </w:pPr>
            <w:r w:rsidRPr="008F0725">
              <w:rPr>
                <w:color w:val="1F3F7F"/>
              </w:rPr>
              <w:t>Tarifs</w:t>
            </w:r>
          </w:p>
        </w:tc>
      </w:tr>
      <w:tr w:rsidR="004D2734" w:rsidRPr="008F0725" w:rsidTr="00351E79">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4D2734" w:rsidRPr="008F0725" w:rsidRDefault="004D2734" w:rsidP="00351E79">
            <w:pPr>
              <w:tabs>
                <w:tab w:val="left" w:pos="0"/>
              </w:tabs>
              <w:rPr>
                <w:color w:val="1F3F7F"/>
              </w:rPr>
            </w:pPr>
            <w:r w:rsidRPr="008F0725">
              <w:rPr>
                <w:color w:val="1F3F7F"/>
              </w:rPr>
              <w:t>Cotisation adulte*</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D2734" w:rsidRPr="008F0725" w:rsidRDefault="00C85C3D" w:rsidP="00351E79">
            <w:pPr>
              <w:tabs>
                <w:tab w:val="left" w:pos="0"/>
              </w:tabs>
              <w:jc w:val="center"/>
              <w:rPr>
                <w:color w:val="1F3F7F"/>
              </w:rPr>
            </w:pPr>
            <w:r>
              <w:rPr>
                <w:color w:val="1F3F7F"/>
              </w:rPr>
              <w:t>100</w:t>
            </w:r>
            <w:r w:rsidR="004D2734" w:rsidRPr="008F0725">
              <w:rPr>
                <w:color w:val="1F3F7F"/>
              </w:rPr>
              <w:t xml:space="preserve"> Euros</w:t>
            </w:r>
          </w:p>
        </w:tc>
      </w:tr>
      <w:tr w:rsidR="004D2734" w:rsidRPr="008F0725" w:rsidTr="00351E79">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4D2734" w:rsidRPr="008F0725" w:rsidRDefault="004D2734" w:rsidP="00351E79">
            <w:pPr>
              <w:tabs>
                <w:tab w:val="left" w:pos="0"/>
              </w:tabs>
              <w:rPr>
                <w:color w:val="1F3F7F"/>
              </w:rPr>
            </w:pPr>
            <w:r w:rsidRPr="008F0725">
              <w:rPr>
                <w:color w:val="1F3F7F"/>
              </w:rPr>
              <w:t>Cotisation enfant</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D2734" w:rsidRPr="008F0725" w:rsidRDefault="00C85C3D" w:rsidP="00351E79">
            <w:pPr>
              <w:tabs>
                <w:tab w:val="left" w:pos="0"/>
              </w:tabs>
              <w:jc w:val="center"/>
              <w:rPr>
                <w:color w:val="1F3F7F"/>
              </w:rPr>
            </w:pPr>
            <w:r>
              <w:rPr>
                <w:color w:val="1F3F7F"/>
              </w:rPr>
              <w:t>90</w:t>
            </w:r>
            <w:r w:rsidR="004D2734" w:rsidRPr="008F0725">
              <w:rPr>
                <w:color w:val="1F3F7F"/>
              </w:rPr>
              <w:t xml:space="preserve"> Euros</w:t>
            </w:r>
          </w:p>
        </w:tc>
      </w:tr>
    </w:tbl>
    <w:p w:rsidR="004D2734" w:rsidRPr="008F0725" w:rsidRDefault="004D2734" w:rsidP="004D2734">
      <w:pPr>
        <w:tabs>
          <w:tab w:val="left" w:pos="0"/>
        </w:tabs>
        <w:jc w:val="center"/>
        <w:rPr>
          <w:b/>
          <w:color w:val="1F3F7F"/>
          <w:u w:val="single"/>
        </w:rPr>
      </w:pPr>
      <w:r w:rsidRPr="008F0725">
        <w:rPr>
          <w:color w:val="1F3F7F"/>
        </w:rPr>
        <w:t>*</w:t>
      </w:r>
      <w:r w:rsidRPr="008F0725">
        <w:rPr>
          <w:b/>
          <w:color w:val="1F3F7F"/>
          <w:u w:val="single"/>
        </w:rPr>
        <w:t>ADULTE</w:t>
      </w:r>
      <w:r w:rsidRPr="008F0725">
        <w:rPr>
          <w:color w:val="1F3F7F"/>
        </w:rPr>
        <w:t> : Cotisation adulte si plus de 18 ans avant le 31/08/</w:t>
      </w:r>
      <w:r w:rsidRPr="008F0725">
        <w:rPr>
          <w:b/>
          <w:color w:val="1F3F7F"/>
          <w:u w:val="single"/>
        </w:rPr>
        <w:t>202</w:t>
      </w:r>
      <w:r w:rsidR="00561C3E">
        <w:rPr>
          <w:b/>
          <w:color w:val="1F3F7F"/>
          <w:u w:val="single"/>
        </w:rPr>
        <w:t>5</w:t>
      </w:r>
    </w:p>
    <w:p w:rsidR="004D2734" w:rsidRPr="00286236" w:rsidRDefault="004D2734" w:rsidP="004D2734">
      <w:pPr>
        <w:jc w:val="center"/>
        <w:rPr>
          <w:b/>
          <w:i/>
          <w:color w:val="1F3F7F"/>
          <w:u w:val="single"/>
        </w:rPr>
      </w:pPr>
    </w:p>
    <w:p w:rsidR="00FB74DC" w:rsidRPr="008F0725" w:rsidRDefault="00FB74DC" w:rsidP="00FB74DC">
      <w:pPr>
        <w:jc w:val="center"/>
        <w:rPr>
          <w:color w:val="1F3F7F"/>
        </w:rPr>
      </w:pPr>
    </w:p>
    <w:p w:rsidR="00FB74DC" w:rsidRPr="008F0725" w:rsidRDefault="00FB74DC" w:rsidP="00FB74DC">
      <w:pPr>
        <w:jc w:val="center"/>
        <w:rPr>
          <w:color w:val="1F3F7F"/>
        </w:rPr>
      </w:pPr>
    </w:p>
    <w:p w:rsidR="00FB74DC" w:rsidRPr="008F0725" w:rsidRDefault="00FB74DC" w:rsidP="00FB74DC">
      <w:pPr>
        <w:jc w:val="center"/>
        <w:rPr>
          <w:color w:val="1F3F7F"/>
        </w:rPr>
      </w:pPr>
      <w:r w:rsidRPr="008F0725">
        <w:rPr>
          <w:b/>
          <w:bCs/>
          <w:color w:val="1F3F7F"/>
          <w:u w:val="single"/>
        </w:rPr>
        <w:t>RESPONSABLE / CONTACT </w:t>
      </w:r>
      <w:r w:rsidRPr="008F0725">
        <w:rPr>
          <w:color w:val="1F3F7F"/>
        </w:rPr>
        <w:t>:</w:t>
      </w:r>
    </w:p>
    <w:p w:rsidR="00FB74DC" w:rsidRPr="008F0725" w:rsidRDefault="00FB74DC" w:rsidP="00FB74DC">
      <w:pPr>
        <w:jc w:val="center"/>
        <w:rPr>
          <w:color w:val="1F3F7F"/>
        </w:rPr>
      </w:pPr>
      <w:r w:rsidRPr="008F0725">
        <w:rPr>
          <w:color w:val="1F3F7F"/>
        </w:rPr>
        <w:t xml:space="preserve">Vincent PÉTIN : 06 88 94 76 07 - E-mail : </w:t>
      </w:r>
      <w:hyperlink r:id="rId9" w:history="1">
        <w:r w:rsidRPr="008F0725">
          <w:rPr>
            <w:rStyle w:val="Lienhypertexte"/>
            <w:color w:val="1F3F7F"/>
          </w:rPr>
          <w:t>esg.escalade@gmail.com</w:t>
        </w:r>
      </w:hyperlink>
    </w:p>
    <w:p w:rsidR="00FB74DC" w:rsidRPr="008F0725" w:rsidRDefault="00FB74DC" w:rsidP="00FB74DC">
      <w:pPr>
        <w:rPr>
          <w:color w:val="1F3F7F"/>
        </w:rPr>
      </w:pPr>
    </w:p>
    <w:p w:rsidR="00FB74DC" w:rsidRPr="008F0725" w:rsidRDefault="00FB74DC" w:rsidP="00FB74DC">
      <w:pPr>
        <w:rPr>
          <w:color w:val="1F3F7F"/>
        </w:rPr>
      </w:pPr>
    </w:p>
    <w:p w:rsidR="00FB74DC" w:rsidRPr="008F0725" w:rsidRDefault="00FB74DC" w:rsidP="00FB74DC">
      <w:pPr>
        <w:rPr>
          <w:color w:val="1F3F7F"/>
        </w:rPr>
      </w:pPr>
    </w:p>
    <w:p w:rsidR="00FB74DC" w:rsidRPr="008F0725" w:rsidRDefault="00FB74DC" w:rsidP="00FB74DC">
      <w:pPr>
        <w:jc w:val="center"/>
        <w:rPr>
          <w:b/>
          <w:bCs/>
          <w:color w:val="1F3F7F"/>
          <w:u w:val="single"/>
        </w:rPr>
      </w:pPr>
      <w:r w:rsidRPr="008F0725">
        <w:rPr>
          <w:b/>
          <w:bCs/>
          <w:color w:val="1F3F7F"/>
          <w:u w:val="single"/>
        </w:rPr>
        <w:t>INFORMATIONS COMPLEMENTAIRES</w:t>
      </w:r>
    </w:p>
    <w:p w:rsidR="00FB74DC" w:rsidRPr="00286236" w:rsidRDefault="00FB74DC" w:rsidP="00FB74DC">
      <w:pPr>
        <w:jc w:val="center"/>
        <w:rPr>
          <w:color w:val="1F3F7F"/>
          <w:u w:val="single"/>
        </w:rPr>
      </w:pPr>
      <w:r w:rsidRPr="00286236">
        <w:rPr>
          <w:color w:val="1F3F7F"/>
          <w:u w:val="single"/>
        </w:rPr>
        <w:t>Horaires :</w:t>
      </w:r>
    </w:p>
    <w:p w:rsidR="00FB74DC" w:rsidRDefault="00FB74DC" w:rsidP="00FB74DC">
      <w:pPr>
        <w:jc w:val="center"/>
        <w:rPr>
          <w:color w:val="1F3F7F"/>
        </w:rPr>
      </w:pPr>
      <w:r>
        <w:rPr>
          <w:color w:val="1F3F7F"/>
        </w:rPr>
        <w:t>Enfants : Mercredi 17h45 – 19h00</w:t>
      </w:r>
    </w:p>
    <w:p w:rsidR="00FB74DC" w:rsidRDefault="00FB74DC" w:rsidP="00FB74DC">
      <w:pPr>
        <w:jc w:val="center"/>
        <w:rPr>
          <w:color w:val="1F3F7F"/>
        </w:rPr>
      </w:pPr>
      <w:r>
        <w:rPr>
          <w:color w:val="1F3F7F"/>
        </w:rPr>
        <w:t>Adultes : Vendredi 19h00 – 21h00</w:t>
      </w:r>
    </w:p>
    <w:p w:rsidR="00FB74DC" w:rsidRPr="008F0725" w:rsidRDefault="00FB74DC" w:rsidP="00FB74DC">
      <w:pPr>
        <w:jc w:val="center"/>
        <w:rPr>
          <w:color w:val="1F3F7F"/>
        </w:rPr>
      </w:pPr>
      <w:r w:rsidRPr="008F0725">
        <w:rPr>
          <w:color w:val="1F3F7F"/>
        </w:rPr>
        <w:t>Age minimum : 8 ans révolus à la date d’inscription</w:t>
      </w:r>
    </w:p>
    <w:p w:rsidR="00FB74DC" w:rsidRPr="008F0725" w:rsidRDefault="00FB74DC" w:rsidP="00FB74DC">
      <w:pPr>
        <w:jc w:val="center"/>
        <w:rPr>
          <w:color w:val="1F3F7F"/>
        </w:rPr>
      </w:pPr>
    </w:p>
    <w:p w:rsidR="00FB74DC" w:rsidRPr="008F0725" w:rsidRDefault="00FB74DC" w:rsidP="00FB74DC">
      <w:pPr>
        <w:jc w:val="center"/>
        <w:rPr>
          <w:color w:val="1F3F7F"/>
        </w:rPr>
      </w:pPr>
      <w:r w:rsidRPr="008F0725">
        <w:rPr>
          <w:color w:val="1F3F7F"/>
        </w:rPr>
        <w:t>La CC4V et l’ESG mettent à disposition le matériel</w:t>
      </w:r>
    </w:p>
    <w:p w:rsidR="00FB74DC" w:rsidRPr="001157A9" w:rsidRDefault="00FB74DC" w:rsidP="00FB74DC">
      <w:pPr>
        <w:jc w:val="center"/>
        <w:rPr>
          <w:color w:val="1F3F7F"/>
        </w:rPr>
      </w:pPr>
    </w:p>
    <w:p w:rsidR="00EA165B" w:rsidRPr="001157A9" w:rsidRDefault="00EA165B" w:rsidP="005C6116">
      <w:pPr>
        <w:rPr>
          <w:color w:val="1F3F7F"/>
        </w:rPr>
      </w:pPr>
    </w:p>
    <w:p w:rsidR="003B487F" w:rsidRPr="001157A9" w:rsidRDefault="00F218FB" w:rsidP="003B487F">
      <w:pPr>
        <w:rPr>
          <w:color w:val="1F3F7F"/>
          <w:sz w:val="16"/>
          <w:szCs w:val="16"/>
        </w:rPr>
      </w:pPr>
      <w:r w:rsidRPr="001157A9">
        <w:rPr>
          <w:color w:val="1F3F7F"/>
        </w:rPr>
        <w:br w:type="page"/>
      </w:r>
    </w:p>
    <w:p w:rsidR="002752A0" w:rsidRPr="001157A9" w:rsidRDefault="003109BC" w:rsidP="00EA165B">
      <w:pPr>
        <w:pBdr>
          <w:top w:val="single" w:sz="4" w:space="1" w:color="auto" w:shadow="1"/>
          <w:left w:val="single" w:sz="4" w:space="4" w:color="auto" w:shadow="1"/>
          <w:bottom w:val="single" w:sz="4" w:space="1" w:color="auto" w:shadow="1"/>
          <w:right w:val="single" w:sz="4" w:space="4" w:color="auto" w:shadow="1"/>
        </w:pBdr>
        <w:jc w:val="center"/>
        <w:rPr>
          <w:b/>
          <w:color w:val="1F3F7F"/>
          <w:sz w:val="32"/>
          <w:szCs w:val="32"/>
        </w:rPr>
      </w:pPr>
      <w:r w:rsidRPr="001157A9">
        <w:rPr>
          <w:b/>
          <w:noProof/>
          <w:color w:val="1F3F7F"/>
          <w:sz w:val="32"/>
          <w:szCs w:val="32"/>
          <w:u w:val="single"/>
        </w:rPr>
        <w:lastRenderedPageBreak/>
        <mc:AlternateContent>
          <mc:Choice Requires="wps">
            <w:drawing>
              <wp:anchor distT="0" distB="0" distL="114300" distR="114300" simplePos="0" relativeHeight="251628544" behindDoc="0" locked="0" layoutInCell="1" allowOverlap="1" wp14:anchorId="2121A087" wp14:editId="221825D3">
                <wp:simplePos x="0" y="0"/>
                <wp:positionH relativeFrom="column">
                  <wp:posOffset>7114540</wp:posOffset>
                </wp:positionH>
                <wp:positionV relativeFrom="paragraph">
                  <wp:posOffset>-318770</wp:posOffset>
                </wp:positionV>
                <wp:extent cx="0" cy="10629900"/>
                <wp:effectExtent l="8890" t="6985" r="10160" b="1206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68A69" id="Line 1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2pt,-25.1pt" to="560.2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57B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"/>
            </w:pict>
          </mc:Fallback>
        </mc:AlternateContent>
      </w:r>
      <w:r w:rsidR="00EA165B" w:rsidRPr="001157A9">
        <w:rPr>
          <w:b/>
          <w:color w:val="1F3F7F"/>
          <w:sz w:val="32"/>
          <w:szCs w:val="32"/>
        </w:rPr>
        <w:t>FICHE RENSEIGNEMENT</w:t>
      </w:r>
    </w:p>
    <w:p w:rsidR="00EA165B" w:rsidRPr="001157A9" w:rsidRDefault="00EA165B" w:rsidP="003B487F">
      <w:pPr>
        <w:rPr>
          <w:b/>
          <w:color w:val="1F3F7F"/>
          <w:sz w:val="20"/>
          <w:szCs w:val="20"/>
        </w:rPr>
      </w:pPr>
    </w:p>
    <w:p w:rsidR="00EA165B" w:rsidRPr="001157A9" w:rsidRDefault="00EA165B" w:rsidP="00EA165B">
      <w:pPr>
        <w:spacing w:before="120"/>
        <w:rPr>
          <w:color w:val="1F3F7F"/>
        </w:rPr>
      </w:pPr>
      <w:r w:rsidRPr="001157A9">
        <w:rPr>
          <w:color w:val="1F3F7F"/>
        </w:rPr>
        <w:t xml:space="preserve">NOM : </w:t>
      </w:r>
      <w:r w:rsidR="005B2F7F" w:rsidRPr="001157A9">
        <w:rPr>
          <w:color w:val="1F3F7F"/>
        </w:rPr>
        <w:fldChar w:fldCharType="begin"/>
      </w:r>
      <w:r w:rsidR="005B2F7F" w:rsidRPr="001157A9">
        <w:rPr>
          <w:color w:val="1F3F7F"/>
        </w:rPr>
        <w:instrText xml:space="preserve"> MERGEFIELD "Nom" </w:instrText>
      </w:r>
      <w:r w:rsidR="005B2F7F" w:rsidRPr="001157A9">
        <w:rPr>
          <w:color w:val="1F3F7F"/>
        </w:rPr>
        <w:fldChar w:fldCharType="separate"/>
      </w:r>
      <w:r w:rsidR="00124D01" w:rsidRPr="001157A9">
        <w:rPr>
          <w:noProof/>
          <w:color w:val="1F3F7F"/>
        </w:rPr>
        <w:t>……………………………………..</w:t>
      </w:r>
      <w:r w:rsidR="005B2F7F" w:rsidRPr="001157A9">
        <w:rPr>
          <w:noProof/>
          <w:color w:val="1F3F7F"/>
        </w:rPr>
        <w:fldChar w:fldCharType="end"/>
      </w:r>
      <w:r w:rsidR="00D708CB" w:rsidRPr="001157A9">
        <w:rPr>
          <w:color w:val="1F3F7F"/>
        </w:rPr>
        <w:t xml:space="preserve"> </w:t>
      </w:r>
    </w:p>
    <w:p w:rsidR="00EA165B" w:rsidRPr="001157A9" w:rsidRDefault="00EA165B" w:rsidP="00FB4868">
      <w:pPr>
        <w:spacing w:before="120"/>
        <w:rPr>
          <w:color w:val="1F3F7F"/>
        </w:rPr>
      </w:pPr>
      <w:r w:rsidRPr="001157A9">
        <w:rPr>
          <w:color w:val="1F3F7F"/>
        </w:rPr>
        <w:t>PRENOM :</w:t>
      </w:r>
      <w:r w:rsidR="005D66A0" w:rsidRPr="001157A9">
        <w:rPr>
          <w:color w:val="1F3F7F"/>
        </w:rPr>
        <w:t xml:space="preserve"> </w:t>
      </w:r>
      <w:r w:rsidR="00124D01" w:rsidRPr="001157A9">
        <w:rPr>
          <w:color w:val="1F3F7F"/>
        </w:rPr>
        <w:t>……………...</w:t>
      </w:r>
      <w:r w:rsidR="00FB4868" w:rsidRPr="001157A9">
        <w:rPr>
          <w:noProof/>
          <w:color w:val="1F3F7F"/>
        </w:rPr>
        <w:tab/>
      </w:r>
      <w:r w:rsidR="00FB4868" w:rsidRPr="001157A9">
        <w:rPr>
          <w:noProof/>
          <w:color w:val="1F3F7F"/>
        </w:rPr>
        <w:tab/>
      </w:r>
      <w:r w:rsidR="00FB4868" w:rsidRPr="001157A9">
        <w:rPr>
          <w:noProof/>
          <w:color w:val="1F3F7F"/>
        </w:rPr>
        <w:tab/>
      </w:r>
      <w:r w:rsidR="00FB4868" w:rsidRPr="001157A9">
        <w:rPr>
          <w:noProof/>
          <w:color w:val="1F3F7F"/>
        </w:rPr>
        <w:tab/>
      </w:r>
      <w:r w:rsidR="00FB4868" w:rsidRPr="001157A9">
        <w:rPr>
          <w:noProof/>
          <w:color w:val="1F3F7F"/>
        </w:rPr>
        <w:tab/>
      </w:r>
      <w:r w:rsidR="00FB4868" w:rsidRPr="001157A9">
        <w:rPr>
          <w:noProof/>
          <w:color w:val="1F3F7F"/>
        </w:rPr>
        <w:tab/>
      </w:r>
      <w:r w:rsidR="00FB4868" w:rsidRPr="001157A9">
        <w:rPr>
          <w:noProof/>
          <w:color w:val="1F3F7F"/>
        </w:rPr>
        <w:tab/>
        <w:t xml:space="preserve">Licence n° </w:t>
      </w:r>
      <w:r w:rsidR="00124D01" w:rsidRPr="001157A9">
        <w:rPr>
          <w:noProof/>
          <w:color w:val="1F3F7F"/>
        </w:rPr>
        <w:t>……………...</w:t>
      </w:r>
    </w:p>
    <w:p w:rsidR="00EA165B" w:rsidRPr="001157A9" w:rsidRDefault="00EA165B" w:rsidP="00EA165B">
      <w:pPr>
        <w:spacing w:before="120"/>
        <w:rPr>
          <w:color w:val="1F3F7F"/>
        </w:rPr>
      </w:pPr>
      <w:r w:rsidRPr="001157A9">
        <w:rPr>
          <w:color w:val="1F3F7F"/>
        </w:rPr>
        <w:t>DATE DE NAISSANCE :</w:t>
      </w:r>
      <w:r w:rsidR="00124D01" w:rsidRPr="001157A9">
        <w:rPr>
          <w:color w:val="1F3F7F"/>
        </w:rPr>
        <w:t xml:space="preserve"> ……………...</w:t>
      </w:r>
    </w:p>
    <w:p w:rsidR="00D708CB" w:rsidRPr="001157A9" w:rsidRDefault="00EA165B" w:rsidP="00EA165B">
      <w:pPr>
        <w:spacing w:before="120"/>
        <w:rPr>
          <w:color w:val="1F3F7F"/>
        </w:rPr>
      </w:pPr>
      <w:r w:rsidRPr="001157A9">
        <w:rPr>
          <w:color w:val="1F3F7F"/>
        </w:rPr>
        <w:t>ADRESSE</w:t>
      </w:r>
      <w:r w:rsidR="005D66A0" w:rsidRPr="001157A9">
        <w:rPr>
          <w:color w:val="1F3F7F"/>
        </w:rPr>
        <w:t> :</w:t>
      </w:r>
      <w:r w:rsidRPr="001157A9">
        <w:rPr>
          <w:color w:val="1F3F7F"/>
        </w:rPr>
        <w:t> </w:t>
      </w:r>
      <w:r w:rsidR="00D708CB" w:rsidRPr="001157A9">
        <w:rPr>
          <w:color w:val="1F3F7F"/>
        </w:rPr>
        <w:tab/>
      </w:r>
      <w:r w:rsidR="00124D01" w:rsidRPr="001157A9">
        <w:rPr>
          <w:color w:val="1F3F7F"/>
        </w:rPr>
        <w:t>……………...……………...……………...……………...……………...</w:t>
      </w:r>
    </w:p>
    <w:p w:rsidR="00D708CB" w:rsidRPr="001157A9" w:rsidRDefault="00124D01" w:rsidP="00D708CB">
      <w:pPr>
        <w:spacing w:before="120"/>
        <w:ind w:left="708" w:firstLine="708"/>
        <w:rPr>
          <w:color w:val="1F3F7F"/>
        </w:rPr>
      </w:pPr>
      <w:r w:rsidRPr="001157A9">
        <w:rPr>
          <w:color w:val="1F3F7F"/>
        </w:rPr>
        <w:t>……………...……………...……………...……………...……………...</w:t>
      </w:r>
    </w:p>
    <w:p w:rsidR="00D54349" w:rsidRPr="001157A9" w:rsidRDefault="00D54349" w:rsidP="00D54349">
      <w:pPr>
        <w:spacing w:before="120"/>
        <w:rPr>
          <w:color w:val="1F3F7F"/>
        </w:rPr>
      </w:pPr>
      <w:r w:rsidRPr="001157A9">
        <w:rPr>
          <w:color w:val="1F3F7F"/>
        </w:rPr>
        <w:t xml:space="preserve">TEL FIXE : </w:t>
      </w:r>
      <w:r w:rsidR="00124D01" w:rsidRPr="001157A9">
        <w:rPr>
          <w:color w:val="1F3F7F"/>
        </w:rPr>
        <w:t>……………...……………...</w:t>
      </w:r>
      <w:r w:rsidR="00D708CB" w:rsidRPr="001157A9">
        <w:rPr>
          <w:color w:val="1F3F7F"/>
        </w:rPr>
        <w:tab/>
      </w:r>
      <w:r w:rsidRPr="001157A9">
        <w:rPr>
          <w:color w:val="1F3F7F"/>
        </w:rPr>
        <w:t xml:space="preserve">PORTABLE </w:t>
      </w:r>
      <w:r w:rsidR="00D708CB" w:rsidRPr="001157A9">
        <w:rPr>
          <w:color w:val="1F3F7F"/>
        </w:rPr>
        <w:t xml:space="preserve">: </w:t>
      </w:r>
      <w:r w:rsidR="00124D01" w:rsidRPr="001157A9">
        <w:rPr>
          <w:color w:val="1F3F7F"/>
        </w:rPr>
        <w:t>……………...……………...</w:t>
      </w:r>
    </w:p>
    <w:p w:rsidR="00D54349" w:rsidRPr="001157A9" w:rsidRDefault="00D54349" w:rsidP="00EA165B">
      <w:pPr>
        <w:spacing w:before="120"/>
        <w:rPr>
          <w:color w:val="1F3F7F"/>
        </w:rPr>
      </w:pPr>
      <w:r w:rsidRPr="001157A9">
        <w:rPr>
          <w:color w:val="1F3F7F"/>
        </w:rPr>
        <w:t>E MAIL :</w:t>
      </w:r>
      <w:r w:rsidR="00124D01" w:rsidRPr="001157A9">
        <w:rPr>
          <w:color w:val="1F3F7F"/>
        </w:rPr>
        <w:t xml:space="preserve"> ……………...……………...……………...……………...</w:t>
      </w:r>
    </w:p>
    <w:p w:rsidR="00EA165B" w:rsidRPr="001157A9" w:rsidRDefault="00EA165B" w:rsidP="00EA165B">
      <w:pPr>
        <w:spacing w:before="120"/>
        <w:rPr>
          <w:b/>
          <w:color w:val="1F3F7F"/>
          <w:u w:val="single"/>
        </w:rPr>
      </w:pPr>
      <w:r w:rsidRPr="001157A9">
        <w:rPr>
          <w:b/>
          <w:color w:val="1F3F7F"/>
          <w:u w:val="single"/>
        </w:rPr>
        <w:t>POUR LES MINEURS :</w:t>
      </w:r>
    </w:p>
    <w:p w:rsidR="00EA165B" w:rsidRPr="001157A9" w:rsidRDefault="00EA165B" w:rsidP="00EA165B">
      <w:pPr>
        <w:spacing w:before="120"/>
        <w:rPr>
          <w:color w:val="1F3F7F"/>
        </w:rPr>
      </w:pPr>
      <w:r w:rsidRPr="001157A9">
        <w:rPr>
          <w:color w:val="1F3F7F"/>
        </w:rPr>
        <w:t xml:space="preserve">NOM DU REPRESENTANT LEGAL : </w:t>
      </w:r>
      <w:r w:rsidR="00124D01" w:rsidRPr="001157A9">
        <w:rPr>
          <w:noProof/>
          <w:color w:val="1F3F7F"/>
        </w:rPr>
        <w:t>……………...……………...</w:t>
      </w:r>
    </w:p>
    <w:p w:rsidR="005B2F7F" w:rsidRPr="001157A9" w:rsidRDefault="00EA165B" w:rsidP="005B2F7F">
      <w:pPr>
        <w:spacing w:before="120"/>
        <w:rPr>
          <w:color w:val="1F3F7F"/>
        </w:rPr>
      </w:pPr>
      <w:r w:rsidRPr="001157A9">
        <w:rPr>
          <w:color w:val="1F3F7F"/>
        </w:rPr>
        <w:t xml:space="preserve">ADRESSE (si différente) : </w:t>
      </w:r>
      <w:r w:rsidR="00124D01" w:rsidRPr="001157A9">
        <w:rPr>
          <w:noProof/>
          <w:color w:val="1F3F7F"/>
        </w:rPr>
        <w:t>……………...……………...……………...……………...……………...</w:t>
      </w:r>
    </w:p>
    <w:p w:rsidR="00D54349" w:rsidRDefault="00D54349" w:rsidP="005B2F7F">
      <w:pPr>
        <w:spacing w:before="120"/>
        <w:rPr>
          <w:color w:val="1F3F7F"/>
        </w:rPr>
      </w:pPr>
      <w:r w:rsidRPr="001157A9">
        <w:rPr>
          <w:color w:val="1F3F7F"/>
        </w:rPr>
        <w:t xml:space="preserve">TELEPHONE (si différent) : </w:t>
      </w:r>
      <w:r w:rsidR="00124D01" w:rsidRPr="001157A9">
        <w:rPr>
          <w:color w:val="1F3F7F"/>
        </w:rPr>
        <w:t>……………...……………...</w:t>
      </w:r>
    </w:p>
    <w:p w:rsidR="000D7776" w:rsidRPr="001157A9" w:rsidRDefault="000D7776" w:rsidP="005B2F7F">
      <w:pPr>
        <w:spacing w:before="120"/>
        <w:rPr>
          <w:color w:val="1F3F7F"/>
        </w:rPr>
      </w:pPr>
    </w:p>
    <w:p w:rsidR="00A7531E" w:rsidRPr="001157A9" w:rsidRDefault="00872E5C" w:rsidP="00872E5C">
      <w:pPr>
        <w:spacing w:before="120"/>
        <w:jc w:val="center"/>
        <w:rPr>
          <w:color w:val="1F3F7F"/>
        </w:rPr>
      </w:pPr>
      <w:r w:rsidRPr="001157A9">
        <w:rPr>
          <w:color w:val="1F3F7F"/>
        </w:rPr>
        <w:t>_________________________________________________________________________________________</w:t>
      </w:r>
    </w:p>
    <w:p w:rsidR="00CC0E1C" w:rsidRDefault="00CC0E1C" w:rsidP="007C0BFE">
      <w:pPr>
        <w:jc w:val="both"/>
        <w:rPr>
          <w:color w:val="1F3F7F"/>
        </w:rPr>
      </w:pPr>
    </w:p>
    <w:p w:rsidR="000D7776" w:rsidRDefault="000D7776" w:rsidP="007C0BFE">
      <w:pPr>
        <w:jc w:val="both"/>
        <w:rPr>
          <w:color w:val="1F3F7F"/>
        </w:rPr>
      </w:pPr>
    </w:p>
    <w:p w:rsidR="000D7776" w:rsidRPr="001157A9" w:rsidRDefault="000D7776" w:rsidP="007C0BFE">
      <w:pPr>
        <w:jc w:val="both"/>
        <w:rPr>
          <w:color w:val="1F3F7F"/>
        </w:rPr>
      </w:pPr>
    </w:p>
    <w:p w:rsidR="00CC0E1C" w:rsidRPr="001157A9" w:rsidRDefault="00CC0E1C" w:rsidP="00CC0E1C">
      <w:pPr>
        <w:pBdr>
          <w:top w:val="single" w:sz="4" w:space="1" w:color="auto" w:shadow="1"/>
          <w:left w:val="single" w:sz="4" w:space="4" w:color="auto" w:shadow="1"/>
          <w:bottom w:val="single" w:sz="4" w:space="1" w:color="auto" w:shadow="1"/>
          <w:right w:val="single" w:sz="4" w:space="4" w:color="auto" w:shadow="1"/>
        </w:pBdr>
        <w:spacing w:after="60"/>
        <w:jc w:val="center"/>
        <w:rPr>
          <w:b/>
          <w:color w:val="1F3F7F"/>
          <w:sz w:val="32"/>
          <w:szCs w:val="32"/>
        </w:rPr>
      </w:pPr>
      <w:r w:rsidRPr="001157A9">
        <w:rPr>
          <w:b/>
          <w:color w:val="1F3F7F"/>
          <w:sz w:val="32"/>
          <w:szCs w:val="32"/>
        </w:rPr>
        <w:t>ATTESTATION DE SANTÉ</w:t>
      </w:r>
    </w:p>
    <w:p w:rsidR="00642848" w:rsidRPr="001157A9" w:rsidRDefault="005C59F8" w:rsidP="00642848">
      <w:pPr>
        <w:spacing w:before="120"/>
        <w:rPr>
          <w:color w:val="1F3F7F"/>
          <w:u w:val="single"/>
        </w:rPr>
      </w:pPr>
      <w:r w:rsidRPr="001157A9">
        <w:rPr>
          <w:color w:val="1F3F7F"/>
          <w:u w:val="single"/>
        </w:rPr>
        <w:t>ATTESTATION DE SANTÉ :</w:t>
      </w:r>
    </w:p>
    <w:p w:rsidR="00642848" w:rsidRDefault="00F8741F" w:rsidP="005C59F8">
      <w:pPr>
        <w:jc w:val="both"/>
        <w:rPr>
          <w:color w:val="1F3F7F"/>
        </w:rPr>
      </w:pPr>
      <w:r>
        <w:rPr>
          <w:color w:val="1F3F7F"/>
        </w:rPr>
        <w:t>J’</w:t>
      </w:r>
      <w:r w:rsidR="00642848" w:rsidRPr="001157A9">
        <w:rPr>
          <w:color w:val="1F3F7F"/>
        </w:rPr>
        <w:t xml:space="preserve">atteste avoir renseigné le questionnaire de santé QS-SPORT </w:t>
      </w:r>
      <w:proofErr w:type="spellStart"/>
      <w:r w:rsidR="00642848" w:rsidRPr="001157A9">
        <w:rPr>
          <w:color w:val="1F3F7F"/>
        </w:rPr>
        <w:t>Cerfa</w:t>
      </w:r>
      <w:proofErr w:type="spellEnd"/>
      <w:r w:rsidR="00642848" w:rsidRPr="001157A9">
        <w:rPr>
          <w:color w:val="1F3F7F"/>
        </w:rPr>
        <w:t xml:space="preserve"> N°15699*01 et avoir répondu</w:t>
      </w:r>
      <w:r>
        <w:rPr>
          <w:color w:val="1F3F7F"/>
        </w:rPr>
        <w:t xml:space="preserve"> (ou que mon enfant ait répondu)</w:t>
      </w:r>
      <w:r w:rsidR="00642848" w:rsidRPr="001157A9">
        <w:rPr>
          <w:color w:val="1F3F7F"/>
        </w:rPr>
        <w:t xml:space="preserve"> par la négative à l’ensemble des rubriques.</w:t>
      </w:r>
    </w:p>
    <w:p w:rsidR="00F8741F" w:rsidRDefault="00F8741F" w:rsidP="005C59F8">
      <w:pPr>
        <w:jc w:val="both"/>
        <w:rPr>
          <w:color w:val="1F3F7F"/>
        </w:rPr>
      </w:pPr>
    </w:p>
    <w:p w:rsidR="00F8741F" w:rsidRPr="00F8741F" w:rsidRDefault="00F8741F" w:rsidP="005C59F8">
      <w:pPr>
        <w:jc w:val="both"/>
        <w:rPr>
          <w:b/>
          <w:color w:val="1F3F7F"/>
        </w:rPr>
      </w:pPr>
      <w:r w:rsidRPr="00F8741F">
        <w:rPr>
          <w:b/>
          <w:color w:val="1F3F7F"/>
        </w:rPr>
        <w:t xml:space="preserve">Si j’ai répondu « Oui » a une des rubriques, je dois fournir un </w:t>
      </w:r>
      <w:r w:rsidRPr="00F8741F">
        <w:rPr>
          <w:b/>
          <w:color w:val="1F3F7F"/>
          <w:u w:val="single"/>
        </w:rPr>
        <w:t>certificat médical</w:t>
      </w:r>
      <w:r w:rsidRPr="00F8741F">
        <w:rPr>
          <w:b/>
          <w:color w:val="1F3F7F"/>
        </w:rPr>
        <w:t>.</w:t>
      </w:r>
    </w:p>
    <w:p w:rsidR="003632B3" w:rsidRPr="001157A9" w:rsidRDefault="003632B3" w:rsidP="005C59F8">
      <w:pPr>
        <w:spacing w:before="120"/>
        <w:jc w:val="both"/>
        <w:rPr>
          <w:color w:val="1F3F7F"/>
        </w:rPr>
      </w:pPr>
      <w:r w:rsidRPr="001157A9">
        <w:rPr>
          <w:noProof/>
          <w:color w:val="1F3F7F"/>
        </w:rPr>
        <mc:AlternateContent>
          <mc:Choice Requires="wps">
            <w:drawing>
              <wp:anchor distT="0" distB="0" distL="114300" distR="114300" simplePos="0" relativeHeight="251743232" behindDoc="0" locked="0" layoutInCell="1" allowOverlap="1" wp14:anchorId="136FCDC5" wp14:editId="4335C84C">
                <wp:simplePos x="0" y="0"/>
                <wp:positionH relativeFrom="margin">
                  <wp:posOffset>1362974</wp:posOffset>
                </wp:positionH>
                <wp:positionV relativeFrom="paragraph">
                  <wp:posOffset>180963</wp:posOffset>
                </wp:positionV>
                <wp:extent cx="4209343" cy="802257"/>
                <wp:effectExtent l="0" t="0" r="20320" b="17145"/>
                <wp:wrapNone/>
                <wp:docPr id="7" name="Rectangle 7"/>
                <wp:cNvGraphicFramePr/>
                <a:graphic xmlns:a="http://schemas.openxmlformats.org/drawingml/2006/main">
                  <a:graphicData uri="http://schemas.microsoft.com/office/word/2010/wordprocessingShape">
                    <wps:wsp>
                      <wps:cNvSpPr/>
                      <wps:spPr>
                        <a:xfrm>
                          <a:off x="0" y="0"/>
                          <a:ext cx="4209343" cy="802257"/>
                        </a:xfrm>
                        <a:prstGeom prst="rect">
                          <a:avLst/>
                        </a:prstGeom>
                        <a:solidFill>
                          <a:schemeClr val="accent4">
                            <a:lumMod val="40000"/>
                            <a:lumOff val="60000"/>
                          </a:schemeClr>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08C" w:rsidRDefault="00E8008C" w:rsidP="003632B3">
                            <w:pPr>
                              <w:jc w:val="center"/>
                              <w:rPr>
                                <w:color w:val="806000" w:themeColor="accent4" w:themeShade="80"/>
                              </w:rPr>
                            </w:pPr>
                            <w:r>
                              <w:rPr>
                                <w:color w:val="806000" w:themeColor="accent4" w:themeShade="80"/>
                              </w:rPr>
                              <w:t>Signature</w:t>
                            </w:r>
                          </w:p>
                          <w:p w:rsidR="00F8741F" w:rsidRPr="003942DE" w:rsidRDefault="00F8741F" w:rsidP="00F8741F">
                            <w:pPr>
                              <w:jc w:val="center"/>
                              <w:rPr>
                                <w:color w:val="806000" w:themeColor="accent4" w:themeShade="80"/>
                                <w:sz w:val="20"/>
                                <w:szCs w:val="20"/>
                              </w:rPr>
                            </w:pPr>
                            <w:r w:rsidRPr="003942DE">
                              <w:rPr>
                                <w:i/>
                                <w:color w:val="806000" w:themeColor="accent4" w:themeShade="80"/>
                                <w:sz w:val="20"/>
                                <w:szCs w:val="20"/>
                              </w:rPr>
                              <w:t>(Signature du représentant légal pour les mineurs)</w:t>
                            </w:r>
                          </w:p>
                          <w:p w:rsidR="00F8741F" w:rsidRPr="008B290E" w:rsidRDefault="00F8741F" w:rsidP="003632B3">
                            <w:pPr>
                              <w:jc w:val="center"/>
                              <w:rPr>
                                <w:color w:val="806000" w:themeColor="accent4" w:themeShade="80"/>
                              </w:rPr>
                            </w:pPr>
                          </w:p>
                          <w:p w:rsidR="00E8008C" w:rsidRPr="008B290E" w:rsidRDefault="00E8008C" w:rsidP="003632B3">
                            <w:pPr>
                              <w:jc w:val="center"/>
                              <w:rPr>
                                <w:color w:val="806000"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CDC5" id="Rectangle 7" o:spid="_x0000_s1027" style="position:absolute;left:0;text-align:left;margin-left:107.3pt;margin-top:14.25pt;width:331.45pt;height:63.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" fillcolor="#ffe599 [1303]" strokecolor="#bf8f00 [2407]" strokeweight="1.5pt">
                <v:textbox>
                  <w:txbxContent>
                    <w:p w:rsidR="00E8008C" w:rsidRDefault="00E8008C" w:rsidP="003632B3">
                      <w:pPr>
                        <w:jc w:val="center"/>
                        <w:rPr>
                          <w:color w:val="806000" w:themeColor="accent4" w:themeShade="80"/>
                        </w:rPr>
                      </w:pPr>
                      <w:r>
                        <w:rPr>
                          <w:color w:val="806000" w:themeColor="accent4" w:themeShade="80"/>
                        </w:rPr>
                        <w:t>Signature</w:t>
                      </w:r>
                    </w:p>
                    <w:p w:rsidR="00F8741F" w:rsidRPr="003942DE" w:rsidRDefault="00F8741F" w:rsidP="00F8741F">
                      <w:pPr>
                        <w:jc w:val="center"/>
                        <w:rPr>
                          <w:color w:val="806000" w:themeColor="accent4" w:themeShade="80"/>
                          <w:sz w:val="20"/>
                          <w:szCs w:val="20"/>
                        </w:rPr>
                      </w:pPr>
                      <w:r w:rsidRPr="003942DE">
                        <w:rPr>
                          <w:i/>
                          <w:color w:val="806000" w:themeColor="accent4" w:themeShade="80"/>
                          <w:sz w:val="20"/>
                          <w:szCs w:val="20"/>
                        </w:rPr>
                        <w:t>(Signature du représentant légal pour les mineurs)</w:t>
                      </w:r>
                    </w:p>
                    <w:p w:rsidR="00F8741F" w:rsidRPr="008B290E" w:rsidRDefault="00F8741F" w:rsidP="003632B3">
                      <w:pPr>
                        <w:jc w:val="center"/>
                        <w:rPr>
                          <w:color w:val="806000" w:themeColor="accent4" w:themeShade="80"/>
                        </w:rPr>
                      </w:pPr>
                    </w:p>
                    <w:p w:rsidR="00E8008C" w:rsidRPr="008B290E" w:rsidRDefault="00E8008C" w:rsidP="003632B3">
                      <w:pPr>
                        <w:jc w:val="center"/>
                        <w:rPr>
                          <w:color w:val="806000" w:themeColor="accent4" w:themeShade="80"/>
                        </w:rPr>
                      </w:pPr>
                    </w:p>
                  </w:txbxContent>
                </v:textbox>
                <w10:wrap anchorx="margin"/>
              </v:rect>
            </w:pict>
          </mc:Fallback>
        </mc:AlternateContent>
      </w:r>
    </w:p>
    <w:p w:rsidR="003632B3" w:rsidRPr="001157A9" w:rsidRDefault="003632B3" w:rsidP="005C59F8">
      <w:pPr>
        <w:spacing w:before="120"/>
        <w:jc w:val="both"/>
        <w:rPr>
          <w:color w:val="1F3F7F"/>
        </w:rPr>
      </w:pPr>
    </w:p>
    <w:p w:rsidR="001D63B1" w:rsidRDefault="001D63B1" w:rsidP="005C59F8">
      <w:pPr>
        <w:spacing w:before="120"/>
        <w:jc w:val="both"/>
        <w:rPr>
          <w:color w:val="1F3F7F"/>
        </w:rPr>
      </w:pPr>
    </w:p>
    <w:p w:rsidR="00F8741F" w:rsidRPr="001157A9" w:rsidRDefault="00F8741F" w:rsidP="005C59F8">
      <w:pPr>
        <w:spacing w:before="120"/>
        <w:jc w:val="both"/>
        <w:rPr>
          <w:color w:val="1F3F7F"/>
        </w:rPr>
      </w:pPr>
    </w:p>
    <w:p w:rsidR="00642848" w:rsidRDefault="00642848" w:rsidP="00EA165B">
      <w:pPr>
        <w:spacing w:before="120"/>
        <w:rPr>
          <w:color w:val="1F3F7F"/>
        </w:rPr>
      </w:pPr>
    </w:p>
    <w:p w:rsidR="000D7776" w:rsidRDefault="000D7776" w:rsidP="00EA165B">
      <w:pPr>
        <w:spacing w:before="120"/>
        <w:rPr>
          <w:color w:val="1F3F7F"/>
        </w:rPr>
      </w:pPr>
    </w:p>
    <w:p w:rsidR="000D7776" w:rsidRPr="001157A9" w:rsidRDefault="000D7776" w:rsidP="00EA165B">
      <w:pPr>
        <w:spacing w:before="120"/>
        <w:rPr>
          <w:color w:val="1F3F7F"/>
        </w:rPr>
      </w:pPr>
    </w:p>
    <w:p w:rsidR="00A7531E" w:rsidRPr="001157A9" w:rsidRDefault="00A7531E" w:rsidP="00A7531E">
      <w:pPr>
        <w:pBdr>
          <w:top w:val="single" w:sz="4" w:space="1" w:color="auto" w:shadow="1"/>
          <w:left w:val="single" w:sz="4" w:space="4" w:color="auto" w:shadow="1"/>
          <w:bottom w:val="single" w:sz="4" w:space="1" w:color="auto" w:shadow="1"/>
          <w:right w:val="single" w:sz="4" w:space="4" w:color="auto" w:shadow="1"/>
        </w:pBdr>
        <w:spacing w:after="60"/>
        <w:jc w:val="center"/>
        <w:rPr>
          <w:b/>
          <w:color w:val="1F3F7F"/>
          <w:sz w:val="32"/>
          <w:szCs w:val="32"/>
        </w:rPr>
      </w:pPr>
      <w:r w:rsidRPr="001157A9">
        <w:rPr>
          <w:b/>
          <w:color w:val="1F3F7F"/>
          <w:sz w:val="32"/>
          <w:szCs w:val="32"/>
        </w:rPr>
        <w:t>ACCEPTATION DU REGLEMENT INTERIEUR</w:t>
      </w:r>
    </w:p>
    <w:p w:rsidR="009022F5" w:rsidRPr="001157A9" w:rsidRDefault="008B290E" w:rsidP="001D63B1">
      <w:pPr>
        <w:spacing w:before="120" w:after="120"/>
        <w:rPr>
          <w:b/>
          <w:color w:val="1F3F7F"/>
          <w:sz w:val="20"/>
          <w:szCs w:val="20"/>
        </w:rPr>
      </w:pPr>
      <w:r w:rsidRPr="001157A9">
        <w:rPr>
          <w:noProof/>
          <w:color w:val="1F3F7F"/>
        </w:rPr>
        <mc:AlternateContent>
          <mc:Choice Requires="wps">
            <w:drawing>
              <wp:anchor distT="0" distB="0" distL="114300" distR="114300" simplePos="0" relativeHeight="251685888" behindDoc="0" locked="0" layoutInCell="1" allowOverlap="1" wp14:anchorId="0151DB43" wp14:editId="3C55500A">
                <wp:simplePos x="0" y="0"/>
                <wp:positionH relativeFrom="column">
                  <wp:posOffset>1047750</wp:posOffset>
                </wp:positionH>
                <wp:positionV relativeFrom="paragraph">
                  <wp:posOffset>445770</wp:posOffset>
                </wp:positionV>
                <wp:extent cx="4857750" cy="1038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857750" cy="1038225"/>
                        </a:xfrm>
                        <a:prstGeom prst="rect">
                          <a:avLst/>
                        </a:prstGeom>
                        <a:solidFill>
                          <a:schemeClr val="accent4">
                            <a:lumMod val="40000"/>
                            <a:lumOff val="60000"/>
                          </a:schemeClr>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08C" w:rsidRPr="003942DE" w:rsidRDefault="00E8008C" w:rsidP="008B290E">
                            <w:pPr>
                              <w:jc w:val="center"/>
                              <w:rPr>
                                <w:color w:val="806000" w:themeColor="accent4" w:themeShade="80"/>
                              </w:rPr>
                            </w:pPr>
                            <w:r w:rsidRPr="003942DE">
                              <w:rPr>
                                <w:color w:val="806000" w:themeColor="accent4" w:themeShade="80"/>
                              </w:rPr>
                              <w:t>Date + Signature (précédée de la mention « lu et approuvé »)</w:t>
                            </w:r>
                          </w:p>
                          <w:p w:rsidR="00E8008C" w:rsidRPr="003942DE" w:rsidRDefault="00E8008C" w:rsidP="008B290E">
                            <w:pPr>
                              <w:jc w:val="center"/>
                              <w:rPr>
                                <w:color w:val="806000" w:themeColor="accent4" w:themeShade="80"/>
                                <w:sz w:val="20"/>
                                <w:szCs w:val="20"/>
                              </w:rPr>
                            </w:pPr>
                            <w:r w:rsidRPr="003942DE">
                              <w:rPr>
                                <w:i/>
                                <w:color w:val="806000" w:themeColor="accent4" w:themeShade="80"/>
                                <w:sz w:val="20"/>
                                <w:szCs w:val="20"/>
                              </w:rPr>
                              <w:t>(Signature du représentant légal pour les mineurs)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1DB43" id="Rectangle 10" o:spid="_x0000_s1028" style="position:absolute;margin-left:82.5pt;margin-top:35.1pt;width:382.5pt;height:8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" fillcolor="#ffe599 [1303]" strokecolor="#bf8f00 [2407]" strokeweight="1.5pt">
                <v:textbox>
                  <w:txbxContent>
                    <w:p w:rsidR="00E8008C" w:rsidRPr="003942DE" w:rsidRDefault="00E8008C" w:rsidP="008B290E">
                      <w:pPr>
                        <w:jc w:val="center"/>
                        <w:rPr>
                          <w:color w:val="806000" w:themeColor="accent4" w:themeShade="80"/>
                        </w:rPr>
                      </w:pPr>
                      <w:r w:rsidRPr="003942DE">
                        <w:rPr>
                          <w:color w:val="806000" w:themeColor="accent4" w:themeShade="80"/>
                        </w:rPr>
                        <w:t>Date + Signature (précédée de la mention « lu et approuvé »)</w:t>
                      </w:r>
                    </w:p>
                    <w:p w:rsidR="00E8008C" w:rsidRPr="003942DE" w:rsidRDefault="00E8008C" w:rsidP="008B290E">
                      <w:pPr>
                        <w:jc w:val="center"/>
                        <w:rPr>
                          <w:color w:val="806000" w:themeColor="accent4" w:themeShade="80"/>
                          <w:sz w:val="20"/>
                          <w:szCs w:val="20"/>
                        </w:rPr>
                      </w:pPr>
                      <w:r w:rsidRPr="003942DE">
                        <w:rPr>
                          <w:i/>
                          <w:color w:val="806000" w:themeColor="accent4" w:themeShade="80"/>
                          <w:sz w:val="20"/>
                          <w:szCs w:val="20"/>
                        </w:rPr>
                        <w:t>(Signature du représentant légal pour les mineurs)</w:t>
                      </w:r>
                    </w:p>
                  </w:txbxContent>
                </v:textbox>
              </v:rect>
            </w:pict>
          </mc:Fallback>
        </mc:AlternateContent>
      </w:r>
      <w:r w:rsidR="00A7531E" w:rsidRPr="001157A9">
        <w:rPr>
          <w:i/>
          <w:color w:val="1F3F7F"/>
        </w:rPr>
        <w:t>Je soussigné reconna</w:t>
      </w:r>
      <w:r w:rsidR="00906E6D" w:rsidRPr="001157A9">
        <w:rPr>
          <w:i/>
          <w:color w:val="1F3F7F"/>
        </w:rPr>
        <w:t>î</w:t>
      </w:r>
      <w:r w:rsidR="00A7531E" w:rsidRPr="001157A9">
        <w:rPr>
          <w:i/>
          <w:color w:val="1F3F7F"/>
        </w:rPr>
        <w:t>t avoir reçu un exem</w:t>
      </w:r>
      <w:r w:rsidR="009E46E7" w:rsidRPr="001157A9">
        <w:rPr>
          <w:i/>
          <w:color w:val="1F3F7F"/>
        </w:rPr>
        <w:t>plaire du</w:t>
      </w:r>
      <w:r w:rsidR="00A7531E" w:rsidRPr="001157A9">
        <w:rPr>
          <w:i/>
          <w:color w:val="1F3F7F"/>
        </w:rPr>
        <w:t xml:space="preserve"> règlement </w:t>
      </w:r>
      <w:r w:rsidR="009E46E7" w:rsidRPr="001157A9">
        <w:rPr>
          <w:i/>
          <w:color w:val="1F3F7F"/>
        </w:rPr>
        <w:t xml:space="preserve">intérieur </w:t>
      </w:r>
      <w:r w:rsidR="00A7531E" w:rsidRPr="001157A9">
        <w:rPr>
          <w:i/>
          <w:color w:val="1F3F7F"/>
        </w:rPr>
        <w:t>lors de l’inscription, et en avoir pris connaissance</w:t>
      </w:r>
      <w:r w:rsidR="00013F4E" w:rsidRPr="001157A9">
        <w:rPr>
          <w:i/>
          <w:color w:val="1F3F7F"/>
        </w:rPr>
        <w:t>.</w:t>
      </w:r>
    </w:p>
    <w:p w:rsidR="00EA165B" w:rsidRPr="001157A9" w:rsidRDefault="00742143" w:rsidP="006434A1">
      <w:pPr>
        <w:pBdr>
          <w:top w:val="single" w:sz="4" w:space="1" w:color="auto" w:shadow="1"/>
          <w:left w:val="single" w:sz="4" w:space="4" w:color="auto" w:shadow="1"/>
          <w:bottom w:val="single" w:sz="4" w:space="1" w:color="auto" w:shadow="1"/>
          <w:right w:val="single" w:sz="4" w:space="4" w:color="auto" w:shadow="1"/>
        </w:pBdr>
        <w:spacing w:after="60"/>
        <w:jc w:val="center"/>
        <w:rPr>
          <w:b/>
          <w:color w:val="1F3F7F"/>
          <w:sz w:val="32"/>
          <w:szCs w:val="32"/>
        </w:rPr>
      </w:pPr>
      <w:r w:rsidRPr="001157A9">
        <w:rPr>
          <w:b/>
          <w:color w:val="1F3F7F"/>
          <w:sz w:val="32"/>
          <w:szCs w:val="32"/>
        </w:rPr>
        <w:br w:type="column"/>
      </w:r>
      <w:r w:rsidR="006434A1" w:rsidRPr="001157A9">
        <w:rPr>
          <w:b/>
          <w:color w:val="1F3F7F"/>
          <w:sz w:val="32"/>
          <w:szCs w:val="32"/>
        </w:rPr>
        <w:lastRenderedPageBreak/>
        <w:t>AUTORISATION PARENTALE POUR LES SORTIES ENCADREES</w:t>
      </w:r>
    </w:p>
    <w:p w:rsidR="006434A1" w:rsidRPr="001157A9" w:rsidRDefault="006434A1" w:rsidP="006434A1">
      <w:pPr>
        <w:spacing w:before="120"/>
        <w:rPr>
          <w:color w:val="1F3F7F"/>
        </w:rPr>
      </w:pPr>
    </w:p>
    <w:p w:rsidR="006434A1" w:rsidRPr="001157A9" w:rsidRDefault="000D7776" w:rsidP="00EC6D02">
      <w:pPr>
        <w:numPr>
          <w:ilvl w:val="0"/>
          <w:numId w:val="2"/>
        </w:numPr>
        <w:spacing w:before="120"/>
        <w:rPr>
          <w:color w:val="1F3F7F"/>
        </w:rPr>
      </w:pPr>
      <w:r>
        <w:rPr>
          <w:color w:val="1F3F7F"/>
        </w:rPr>
        <w:t>J’a</w:t>
      </w:r>
      <w:r w:rsidR="006434A1" w:rsidRPr="001157A9">
        <w:rPr>
          <w:color w:val="1F3F7F"/>
        </w:rPr>
        <w:t xml:space="preserve">utorise </w:t>
      </w:r>
      <w:r w:rsidR="00F8741F">
        <w:rPr>
          <w:color w:val="1F3F7F"/>
        </w:rPr>
        <w:t>mon enfant</w:t>
      </w:r>
      <w:r w:rsidR="009022F5" w:rsidRPr="001157A9">
        <w:rPr>
          <w:color w:val="1F3F7F"/>
        </w:rPr>
        <w:t xml:space="preserve"> </w:t>
      </w:r>
      <w:r w:rsidR="006434A1" w:rsidRPr="001157A9">
        <w:rPr>
          <w:color w:val="1F3F7F"/>
        </w:rPr>
        <w:t>à participer aux différentes sorties encadré</w:t>
      </w:r>
      <w:r w:rsidR="00F8741F">
        <w:rPr>
          <w:color w:val="1F3F7F"/>
        </w:rPr>
        <w:t>e</w:t>
      </w:r>
      <w:r w:rsidR="006434A1" w:rsidRPr="001157A9">
        <w:rPr>
          <w:color w:val="1F3F7F"/>
        </w:rPr>
        <w:t xml:space="preserve">s qui seront organisées par </w:t>
      </w:r>
      <w:r w:rsidR="005112F0" w:rsidRPr="001157A9">
        <w:rPr>
          <w:color w:val="1F3F7F"/>
        </w:rPr>
        <w:t xml:space="preserve">la section </w:t>
      </w:r>
      <w:r w:rsidR="006434A1" w:rsidRPr="001157A9">
        <w:rPr>
          <w:color w:val="1F3F7F"/>
        </w:rPr>
        <w:t xml:space="preserve">escalade </w:t>
      </w:r>
      <w:r w:rsidR="00BC3415">
        <w:rPr>
          <w:color w:val="1F3F7F"/>
        </w:rPr>
        <w:t>et à être transporté par des membres du club ou les parents des enfants inscrits au club.</w:t>
      </w:r>
    </w:p>
    <w:p w:rsidR="006434A1" w:rsidRPr="001157A9" w:rsidRDefault="000D7776" w:rsidP="006434A1">
      <w:pPr>
        <w:numPr>
          <w:ilvl w:val="0"/>
          <w:numId w:val="2"/>
        </w:numPr>
        <w:spacing w:before="120"/>
        <w:rPr>
          <w:color w:val="1F3F7F"/>
        </w:rPr>
      </w:pPr>
      <w:r>
        <w:rPr>
          <w:color w:val="1F3F7F"/>
        </w:rPr>
        <w:t>J’a</w:t>
      </w:r>
      <w:r w:rsidR="006434A1" w:rsidRPr="001157A9">
        <w:rPr>
          <w:color w:val="1F3F7F"/>
        </w:rPr>
        <w:t>utorise</w:t>
      </w:r>
      <w:r w:rsidR="006C798C" w:rsidRPr="001157A9">
        <w:rPr>
          <w:color w:val="1F3F7F"/>
        </w:rPr>
        <w:t xml:space="preserve"> </w:t>
      </w:r>
      <w:r w:rsidR="006434A1" w:rsidRPr="001157A9">
        <w:rPr>
          <w:color w:val="1F3F7F"/>
        </w:rPr>
        <w:t xml:space="preserve">les responsables des sorties encadrées à prendre toute mesure qui s’avérerait nécessaire pour la santé de </w:t>
      </w:r>
      <w:r>
        <w:rPr>
          <w:color w:val="1F3F7F"/>
        </w:rPr>
        <w:t>mon</w:t>
      </w:r>
      <w:r w:rsidR="006434A1" w:rsidRPr="001157A9">
        <w:rPr>
          <w:color w:val="1F3F7F"/>
        </w:rPr>
        <w:t xml:space="preserve"> enfant (hospitalisation, intervention chirurgicale….)</w:t>
      </w:r>
    </w:p>
    <w:p w:rsidR="006434A1" w:rsidRPr="001157A9" w:rsidRDefault="006434A1">
      <w:pPr>
        <w:rPr>
          <w:color w:val="1F3F7F"/>
        </w:rPr>
      </w:pPr>
    </w:p>
    <w:p w:rsidR="006434A1" w:rsidRPr="001157A9" w:rsidRDefault="009248DC" w:rsidP="006434A1">
      <w:pPr>
        <w:spacing w:before="120"/>
        <w:rPr>
          <w:color w:val="1F3F7F"/>
        </w:rPr>
      </w:pPr>
      <w:r w:rsidRPr="001157A9">
        <w:rPr>
          <w:noProof/>
          <w:color w:val="1F3F7F"/>
        </w:rPr>
        <mc:AlternateContent>
          <mc:Choice Requires="wps">
            <w:drawing>
              <wp:anchor distT="0" distB="0" distL="114300" distR="114300" simplePos="0" relativeHeight="251714560" behindDoc="0" locked="0" layoutInCell="1" allowOverlap="1" wp14:anchorId="0344E100" wp14:editId="0478780C">
                <wp:simplePos x="0" y="0"/>
                <wp:positionH relativeFrom="margin">
                  <wp:posOffset>9134475</wp:posOffset>
                </wp:positionH>
                <wp:positionV relativeFrom="paragraph">
                  <wp:posOffset>73660</wp:posOffset>
                </wp:positionV>
                <wp:extent cx="3419475" cy="876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3419475" cy="876300"/>
                        </a:xfrm>
                        <a:prstGeom prst="rect">
                          <a:avLst/>
                        </a:prstGeom>
                        <a:solidFill>
                          <a:schemeClr val="accent4">
                            <a:lumMod val="40000"/>
                            <a:lumOff val="60000"/>
                          </a:schemeClr>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08C" w:rsidRPr="008B290E" w:rsidRDefault="00E8008C" w:rsidP="009248DC">
                            <w:pPr>
                              <w:jc w:val="center"/>
                              <w:rPr>
                                <w:color w:val="806000" w:themeColor="accent4" w:themeShade="80"/>
                              </w:rPr>
                            </w:pPr>
                            <w:r>
                              <w:rPr>
                                <w:color w:val="806000" w:themeColor="accent4" w:themeShade="80"/>
                              </w:rPr>
                              <w:t>Signature</w:t>
                            </w:r>
                          </w:p>
                          <w:p w:rsidR="00E8008C" w:rsidRPr="008B290E" w:rsidRDefault="00E8008C" w:rsidP="009248DC">
                            <w:pPr>
                              <w:jc w:val="center"/>
                              <w:rPr>
                                <w:color w:val="806000"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C5A0A" id="Rectangle 13" o:spid="_x0000_s1029" style="position:absolute;margin-left:719.25pt;margin-top:5.8pt;width:269.25pt;height:69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" fillcolor="#ffe599 [1303]" strokecolor="#bf8f00 [2407]" strokeweight="1.5pt">
                <v:textbox>
                  <w:txbxContent>
                    <w:p w:rsidR="00E8008C" w:rsidRPr="008B290E" w:rsidRDefault="00E8008C" w:rsidP="009248DC">
                      <w:pPr>
                        <w:jc w:val="center"/>
                        <w:rPr>
                          <w:color w:val="806000" w:themeColor="accent4" w:themeShade="80"/>
                        </w:rPr>
                      </w:pPr>
                      <w:r>
                        <w:rPr>
                          <w:color w:val="806000" w:themeColor="accent4" w:themeShade="80"/>
                        </w:rPr>
                        <w:t>Signature</w:t>
                      </w:r>
                    </w:p>
                    <w:p w:rsidR="00E8008C" w:rsidRPr="008B290E" w:rsidRDefault="00E8008C" w:rsidP="009248DC">
                      <w:pPr>
                        <w:jc w:val="center"/>
                        <w:rPr>
                          <w:color w:val="806000" w:themeColor="accent4" w:themeShade="80"/>
                        </w:rPr>
                      </w:pPr>
                    </w:p>
                  </w:txbxContent>
                </v:textbox>
                <w10:wrap anchorx="margin"/>
              </v:rect>
            </w:pict>
          </mc:Fallback>
        </mc:AlternateContent>
      </w:r>
    </w:p>
    <w:p w:rsidR="009248DC" w:rsidRPr="001157A9" w:rsidRDefault="009248DC" w:rsidP="006434A1">
      <w:pPr>
        <w:spacing w:before="120"/>
        <w:rPr>
          <w:color w:val="1F3F7F"/>
        </w:rPr>
      </w:pPr>
    </w:p>
    <w:p w:rsidR="008506C4" w:rsidRPr="001157A9" w:rsidRDefault="008506C4" w:rsidP="006434A1">
      <w:pPr>
        <w:spacing w:before="120"/>
        <w:rPr>
          <w:color w:val="1F3F7F"/>
        </w:rPr>
      </w:pPr>
    </w:p>
    <w:p w:rsidR="008506C4" w:rsidRDefault="008506C4" w:rsidP="006434A1">
      <w:pPr>
        <w:spacing w:before="120"/>
        <w:rPr>
          <w:color w:val="1F3F7F"/>
        </w:rPr>
      </w:pPr>
    </w:p>
    <w:p w:rsidR="00F8741F" w:rsidRPr="001157A9" w:rsidRDefault="00F8741F" w:rsidP="006434A1">
      <w:pPr>
        <w:spacing w:before="120"/>
        <w:rPr>
          <w:color w:val="1F3F7F"/>
        </w:rPr>
      </w:pPr>
    </w:p>
    <w:p w:rsidR="006434A1" w:rsidRPr="001157A9" w:rsidRDefault="006434A1" w:rsidP="006434A1">
      <w:pPr>
        <w:spacing w:after="60"/>
        <w:rPr>
          <w:color w:val="1F3F7F"/>
        </w:rPr>
      </w:pPr>
      <w:r w:rsidRPr="001157A9">
        <w:rPr>
          <w:color w:val="1F3F7F"/>
          <w:u w:val="single"/>
        </w:rPr>
        <w:t>N.B</w:t>
      </w:r>
      <w:r w:rsidRPr="001157A9">
        <w:rPr>
          <w:color w:val="1F3F7F"/>
        </w:rPr>
        <w:t xml:space="preserve"> : </w:t>
      </w:r>
      <w:r w:rsidR="008506C4" w:rsidRPr="001157A9">
        <w:rPr>
          <w:color w:val="1F3F7F"/>
        </w:rPr>
        <w:t>Les sorties encadrées ont pour vocation de se familiariser à l’escalade dans des sites naturels ou d’autres salles équipé</w:t>
      </w:r>
      <w:r w:rsidR="00685668" w:rsidRPr="001157A9">
        <w:rPr>
          <w:color w:val="1F3F7F"/>
        </w:rPr>
        <w:t>e</w:t>
      </w:r>
      <w:r w:rsidR="008506C4" w:rsidRPr="001157A9">
        <w:rPr>
          <w:color w:val="1F3F7F"/>
        </w:rPr>
        <w:t>s de SAE. Ces sorties ne sont pas obligatoires. Les dates de sorties seront communiqué</w:t>
      </w:r>
      <w:r w:rsidR="00685668" w:rsidRPr="001157A9">
        <w:rPr>
          <w:color w:val="1F3F7F"/>
        </w:rPr>
        <w:t>e</w:t>
      </w:r>
      <w:r w:rsidR="008506C4" w:rsidRPr="001157A9">
        <w:rPr>
          <w:color w:val="1F3F7F"/>
        </w:rPr>
        <w:t>s au cours de l’année.</w:t>
      </w:r>
    </w:p>
    <w:p w:rsidR="00167B99" w:rsidRPr="001157A9" w:rsidRDefault="00167B99">
      <w:pPr>
        <w:rPr>
          <w:color w:val="1F3F7F"/>
        </w:rPr>
      </w:pPr>
    </w:p>
    <w:p w:rsidR="00167B99" w:rsidRPr="001157A9" w:rsidRDefault="00167B99">
      <w:pPr>
        <w:rPr>
          <w:b/>
          <w:color w:val="1F3F7F"/>
        </w:rPr>
      </w:pPr>
      <w:r w:rsidRPr="001157A9">
        <w:rPr>
          <w:b/>
          <w:color w:val="1F3F7F"/>
        </w:rPr>
        <w:t>IMPORTANT :</w:t>
      </w:r>
    </w:p>
    <w:p w:rsidR="006434A1" w:rsidRDefault="006C798C">
      <w:pPr>
        <w:rPr>
          <w:b/>
          <w:color w:val="1F3F7F"/>
        </w:rPr>
      </w:pPr>
      <w:r w:rsidRPr="001157A9">
        <w:rPr>
          <w:b/>
          <w:color w:val="1F3F7F"/>
        </w:rPr>
        <w:t>Si cette option n’est pas signée, la personne ne pourra pas participer aux sorties et aux compétitions organisées.</w:t>
      </w:r>
    </w:p>
    <w:p w:rsidR="000D7776" w:rsidRPr="001157A9" w:rsidRDefault="000D7776">
      <w:pPr>
        <w:rPr>
          <w:b/>
          <w:color w:val="1F3F7F"/>
        </w:rPr>
      </w:pPr>
    </w:p>
    <w:p w:rsidR="006C798C" w:rsidRPr="001157A9" w:rsidRDefault="006C798C">
      <w:pPr>
        <w:rPr>
          <w:color w:val="1F3F7F"/>
        </w:rPr>
      </w:pPr>
    </w:p>
    <w:p w:rsidR="006C798C" w:rsidRPr="001157A9" w:rsidRDefault="003109BC">
      <w:pPr>
        <w:rPr>
          <w:color w:val="1F3F7F"/>
        </w:rPr>
      </w:pPr>
      <w:r w:rsidRPr="001157A9">
        <w:rPr>
          <w:b/>
          <w:noProof/>
          <w:color w:val="1F3F7F"/>
          <w:sz w:val="32"/>
          <w:szCs w:val="32"/>
        </w:rPr>
        <mc:AlternateContent>
          <mc:Choice Requires="wps">
            <w:drawing>
              <wp:anchor distT="0" distB="0" distL="114300" distR="114300" simplePos="0" relativeHeight="251657216" behindDoc="1" locked="0" layoutInCell="1" allowOverlap="1" wp14:anchorId="53A7489D" wp14:editId="53999277">
                <wp:simplePos x="0" y="0"/>
                <wp:positionH relativeFrom="column">
                  <wp:posOffset>-113665</wp:posOffset>
                </wp:positionH>
                <wp:positionV relativeFrom="paragraph">
                  <wp:posOffset>36830</wp:posOffset>
                </wp:positionV>
                <wp:extent cx="6972300" cy="0"/>
                <wp:effectExtent l="9525" t="8890" r="9525" b="1016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01B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9pt" to="540.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M5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"/>
            </w:pict>
          </mc:Fallback>
        </mc:AlternateContent>
      </w:r>
    </w:p>
    <w:p w:rsidR="00D54349" w:rsidRDefault="00D54349">
      <w:pPr>
        <w:rPr>
          <w:color w:val="1F3F7F"/>
        </w:rPr>
      </w:pPr>
    </w:p>
    <w:p w:rsidR="000D7776" w:rsidRPr="001157A9" w:rsidRDefault="000D7776">
      <w:pPr>
        <w:rPr>
          <w:color w:val="1F3F7F"/>
        </w:rPr>
      </w:pPr>
      <w:bookmarkStart w:id="0" w:name="_GoBack"/>
      <w:bookmarkEnd w:id="0"/>
    </w:p>
    <w:p w:rsidR="008506C4" w:rsidRPr="001157A9" w:rsidRDefault="008506C4" w:rsidP="008506C4">
      <w:pPr>
        <w:pBdr>
          <w:top w:val="single" w:sz="4" w:space="1" w:color="auto" w:shadow="1"/>
          <w:left w:val="single" w:sz="4" w:space="4" w:color="auto" w:shadow="1"/>
          <w:bottom w:val="single" w:sz="4" w:space="1" w:color="auto" w:shadow="1"/>
          <w:right w:val="single" w:sz="4" w:space="4" w:color="auto" w:shadow="1"/>
        </w:pBdr>
        <w:spacing w:after="60"/>
        <w:jc w:val="center"/>
        <w:rPr>
          <w:b/>
          <w:color w:val="1F3F7F"/>
          <w:sz w:val="32"/>
          <w:szCs w:val="32"/>
        </w:rPr>
      </w:pPr>
      <w:r w:rsidRPr="001157A9">
        <w:rPr>
          <w:b/>
          <w:color w:val="1F3F7F"/>
          <w:sz w:val="32"/>
          <w:szCs w:val="32"/>
        </w:rPr>
        <w:t xml:space="preserve">AUTORISATION </w:t>
      </w:r>
      <w:r w:rsidR="00384C54" w:rsidRPr="001157A9">
        <w:rPr>
          <w:b/>
          <w:color w:val="1F3F7F"/>
          <w:sz w:val="32"/>
          <w:szCs w:val="32"/>
        </w:rPr>
        <w:t>D’UTILISATION et de PUBLICATION</w:t>
      </w:r>
    </w:p>
    <w:p w:rsidR="008506C4" w:rsidRPr="001157A9" w:rsidRDefault="008506C4" w:rsidP="009C685D">
      <w:pPr>
        <w:jc w:val="both"/>
        <w:rPr>
          <w:i/>
          <w:color w:val="1F3F7F"/>
          <w:sz w:val="22"/>
          <w:szCs w:val="22"/>
        </w:rPr>
      </w:pPr>
      <w:r w:rsidRPr="001157A9">
        <w:rPr>
          <w:i/>
          <w:color w:val="1F3F7F"/>
          <w:sz w:val="22"/>
          <w:szCs w:val="22"/>
        </w:rPr>
        <w:t xml:space="preserve">Afin </w:t>
      </w:r>
      <w:r w:rsidR="006C798C" w:rsidRPr="001157A9">
        <w:rPr>
          <w:i/>
          <w:color w:val="1F3F7F"/>
          <w:sz w:val="22"/>
          <w:szCs w:val="22"/>
        </w:rPr>
        <w:t>de promouvoir</w:t>
      </w:r>
      <w:r w:rsidRPr="001157A9">
        <w:rPr>
          <w:i/>
          <w:color w:val="1F3F7F"/>
          <w:sz w:val="22"/>
          <w:szCs w:val="22"/>
        </w:rPr>
        <w:t xml:space="preserve"> notre club, nous </w:t>
      </w:r>
      <w:r w:rsidR="005112F0" w:rsidRPr="001157A9">
        <w:rPr>
          <w:i/>
          <w:color w:val="1F3F7F"/>
          <w:sz w:val="22"/>
          <w:szCs w:val="22"/>
        </w:rPr>
        <w:t xml:space="preserve">avons créé un site internet. Outre les différents renseignements utiles, vous y trouverez des informations sur les </w:t>
      </w:r>
      <w:r w:rsidR="002846CC" w:rsidRPr="001157A9">
        <w:rPr>
          <w:i/>
          <w:color w:val="1F3F7F"/>
          <w:sz w:val="22"/>
          <w:szCs w:val="22"/>
        </w:rPr>
        <w:t>activités</w:t>
      </w:r>
      <w:r w:rsidR="005112F0" w:rsidRPr="001157A9">
        <w:rPr>
          <w:i/>
          <w:color w:val="1F3F7F"/>
          <w:sz w:val="22"/>
          <w:szCs w:val="22"/>
        </w:rPr>
        <w:t xml:space="preserve"> proposé</w:t>
      </w:r>
      <w:r w:rsidR="00685668" w:rsidRPr="001157A9">
        <w:rPr>
          <w:i/>
          <w:color w:val="1F3F7F"/>
          <w:sz w:val="22"/>
          <w:szCs w:val="22"/>
        </w:rPr>
        <w:t>e</w:t>
      </w:r>
      <w:r w:rsidR="005112F0" w:rsidRPr="001157A9">
        <w:rPr>
          <w:i/>
          <w:color w:val="1F3F7F"/>
          <w:sz w:val="22"/>
          <w:szCs w:val="22"/>
        </w:rPr>
        <w:t xml:space="preserve">s, les sorties organisées, les manifestations d’escalade dans la région ou bien encore les dates de fermetures exceptionnelles du club. </w:t>
      </w:r>
      <w:r w:rsidR="002846CC" w:rsidRPr="001157A9">
        <w:rPr>
          <w:i/>
          <w:color w:val="1F3F7F"/>
          <w:sz w:val="22"/>
          <w:szCs w:val="22"/>
        </w:rPr>
        <w:t>Pour plus de convivialité, ce site sera agrémenté de photographies de nos licenciés en situation. Pour cela, nous avons besoin de votre autorisation !!!</w:t>
      </w:r>
    </w:p>
    <w:p w:rsidR="002846CC" w:rsidRPr="001157A9" w:rsidRDefault="002846CC">
      <w:pPr>
        <w:rPr>
          <w:color w:val="1F3F7F"/>
        </w:rPr>
      </w:pPr>
    </w:p>
    <w:p w:rsidR="00DA7C49" w:rsidRPr="001157A9" w:rsidRDefault="0063128D" w:rsidP="00DA7C49">
      <w:pPr>
        <w:autoSpaceDE w:val="0"/>
        <w:autoSpaceDN w:val="0"/>
        <w:adjustRightInd w:val="0"/>
        <w:rPr>
          <w:color w:val="1F3F7F"/>
        </w:rPr>
      </w:pPr>
      <w:r w:rsidRPr="001157A9">
        <w:rPr>
          <w:b/>
          <w:color w:val="1F3F7F"/>
          <w:sz w:val="32"/>
          <w:szCs w:val="32"/>
        </w:rPr>
        <w:sym w:font="Wingdings" w:char="F071"/>
      </w:r>
      <w:r w:rsidRPr="001157A9">
        <w:rPr>
          <w:b/>
          <w:color w:val="1F3F7F"/>
          <w:sz w:val="32"/>
          <w:szCs w:val="32"/>
        </w:rPr>
        <w:t xml:space="preserve"> </w:t>
      </w:r>
      <w:r w:rsidR="00FC0BA7">
        <w:rPr>
          <w:color w:val="1F3F7F"/>
        </w:rPr>
        <w:t>J’a</w:t>
      </w:r>
      <w:r w:rsidR="000309CB" w:rsidRPr="001157A9">
        <w:rPr>
          <w:color w:val="1F3F7F"/>
        </w:rPr>
        <w:t xml:space="preserve">utorise </w:t>
      </w:r>
      <w:r w:rsidR="006C798C" w:rsidRPr="001157A9">
        <w:rPr>
          <w:color w:val="1F3F7F"/>
        </w:rPr>
        <w:t xml:space="preserve">– </w:t>
      </w:r>
      <w:r w:rsidRPr="001157A9">
        <w:rPr>
          <w:b/>
          <w:color w:val="1F3F7F"/>
          <w:sz w:val="32"/>
          <w:szCs w:val="32"/>
        </w:rPr>
        <w:sym w:font="Wingdings" w:char="F071"/>
      </w:r>
      <w:r w:rsidRPr="001157A9">
        <w:rPr>
          <w:b/>
          <w:color w:val="1F3F7F"/>
          <w:sz w:val="32"/>
          <w:szCs w:val="32"/>
        </w:rPr>
        <w:t xml:space="preserve"> </w:t>
      </w:r>
      <w:r w:rsidRPr="001157A9">
        <w:rPr>
          <w:color w:val="1F3F7F"/>
        </w:rPr>
        <w:t>n’autorise pas</w:t>
      </w:r>
      <w:r w:rsidR="006C798C" w:rsidRPr="001157A9">
        <w:rPr>
          <w:color w:val="1F3F7F"/>
        </w:rPr>
        <w:t xml:space="preserve"> - </w:t>
      </w:r>
      <w:r w:rsidR="000309CB" w:rsidRPr="001157A9">
        <w:rPr>
          <w:color w:val="1F3F7F"/>
        </w:rPr>
        <w:t xml:space="preserve">la section escalade </w:t>
      </w:r>
      <w:r w:rsidR="00DA7C49" w:rsidRPr="001157A9">
        <w:rPr>
          <w:color w:val="1F3F7F"/>
        </w:rPr>
        <w:t>à me photographier et à utiliser mon image</w:t>
      </w:r>
      <w:r w:rsidR="00FC0BA7">
        <w:rPr>
          <w:color w:val="1F3F7F"/>
        </w:rPr>
        <w:t xml:space="preserve"> (ou celle de mon enfant)</w:t>
      </w:r>
    </w:p>
    <w:p w:rsidR="002846CC" w:rsidRPr="001157A9" w:rsidRDefault="002846CC">
      <w:pPr>
        <w:rPr>
          <w:color w:val="1F3F7F"/>
        </w:rPr>
      </w:pPr>
    </w:p>
    <w:p w:rsidR="000309CB" w:rsidRPr="001157A9" w:rsidRDefault="000309CB" w:rsidP="00D922D7">
      <w:pPr>
        <w:autoSpaceDE w:val="0"/>
        <w:autoSpaceDN w:val="0"/>
        <w:adjustRightInd w:val="0"/>
        <w:jc w:val="both"/>
        <w:rPr>
          <w:color w:val="1F3F7F"/>
        </w:rPr>
      </w:pPr>
      <w:r w:rsidRPr="001157A9">
        <w:rPr>
          <w:color w:val="1F3F7F"/>
        </w:rPr>
        <w:t>En conséquence de quoi et conformément aux dispositions relatives au droit à l'image et au droit du nom, j'autorise la section escalade à fixer, reproduire et communiquer au public les photographies pris</w:t>
      </w:r>
      <w:r w:rsidR="003F4C50" w:rsidRPr="001157A9">
        <w:rPr>
          <w:color w:val="1F3F7F"/>
        </w:rPr>
        <w:t>es dans le cadre de la présente,</w:t>
      </w:r>
    </w:p>
    <w:p w:rsidR="002846CC" w:rsidRPr="001157A9" w:rsidRDefault="000309CB" w:rsidP="009C685D">
      <w:pPr>
        <w:pStyle w:val="Paragraphedeliste"/>
        <w:numPr>
          <w:ilvl w:val="0"/>
          <w:numId w:val="6"/>
        </w:numPr>
        <w:ind w:left="284" w:hanging="284"/>
        <w:rPr>
          <w:color w:val="1F3F7F"/>
        </w:rPr>
      </w:pPr>
      <w:r w:rsidRPr="001157A9">
        <w:rPr>
          <w:color w:val="1F3F7F"/>
        </w:rPr>
        <w:t>en tout ou partie pour le site internet de la section escalade</w:t>
      </w:r>
    </w:p>
    <w:p w:rsidR="002846CC" w:rsidRPr="001157A9" w:rsidRDefault="003F4C50" w:rsidP="009C685D">
      <w:pPr>
        <w:pStyle w:val="Paragraphedeliste"/>
        <w:numPr>
          <w:ilvl w:val="0"/>
          <w:numId w:val="6"/>
        </w:numPr>
        <w:ind w:left="284" w:hanging="284"/>
        <w:rPr>
          <w:color w:val="1F3F7F"/>
        </w:rPr>
      </w:pPr>
      <w:r w:rsidRPr="001157A9">
        <w:rPr>
          <w:color w:val="1F3F7F"/>
        </w:rPr>
        <w:t>en tout ou partie pour tous</w:t>
      </w:r>
      <w:r w:rsidR="000309CB" w:rsidRPr="001157A9">
        <w:rPr>
          <w:color w:val="1F3F7F"/>
        </w:rPr>
        <w:t xml:space="preserve"> journaux ou </w:t>
      </w:r>
      <w:r w:rsidR="0071160C" w:rsidRPr="001157A9">
        <w:rPr>
          <w:color w:val="1F3F7F"/>
        </w:rPr>
        <w:t>périodique</w:t>
      </w:r>
      <w:r w:rsidRPr="001157A9">
        <w:rPr>
          <w:color w:val="1F3F7F"/>
        </w:rPr>
        <w:t>s</w:t>
      </w:r>
      <w:r w:rsidR="000309CB" w:rsidRPr="001157A9">
        <w:rPr>
          <w:color w:val="1F3F7F"/>
        </w:rPr>
        <w:t>, affiche</w:t>
      </w:r>
      <w:r w:rsidRPr="001157A9">
        <w:rPr>
          <w:color w:val="1F3F7F"/>
        </w:rPr>
        <w:t>s</w:t>
      </w:r>
      <w:r w:rsidR="000309CB" w:rsidRPr="001157A9">
        <w:rPr>
          <w:color w:val="1F3F7F"/>
        </w:rPr>
        <w:t>, poster</w:t>
      </w:r>
      <w:r w:rsidRPr="001157A9">
        <w:rPr>
          <w:color w:val="1F3F7F"/>
        </w:rPr>
        <w:t>s</w:t>
      </w:r>
      <w:r w:rsidR="000309CB" w:rsidRPr="001157A9">
        <w:rPr>
          <w:color w:val="1F3F7F"/>
        </w:rPr>
        <w:t xml:space="preserve"> ou brochure</w:t>
      </w:r>
      <w:r w:rsidRPr="001157A9">
        <w:rPr>
          <w:color w:val="1F3F7F"/>
        </w:rPr>
        <w:t>s</w:t>
      </w:r>
    </w:p>
    <w:p w:rsidR="0071160C" w:rsidRPr="001157A9" w:rsidRDefault="0071160C" w:rsidP="00384C54">
      <w:pPr>
        <w:pStyle w:val="NormalWeb"/>
        <w:spacing w:before="0" w:beforeAutospacing="0" w:after="0" w:afterAutospacing="0"/>
        <w:rPr>
          <w:color w:val="1F3F7F"/>
        </w:rPr>
      </w:pPr>
      <w:r w:rsidRPr="001157A9">
        <w:rPr>
          <w:color w:val="1F3F7F"/>
        </w:rPr>
        <w:t xml:space="preserve">Cette autorisation est valable pour une durée de 10 ans. </w:t>
      </w:r>
    </w:p>
    <w:p w:rsidR="0071160C" w:rsidRPr="001157A9" w:rsidRDefault="0071160C" w:rsidP="00CF393C">
      <w:pPr>
        <w:pStyle w:val="NormalWeb"/>
        <w:spacing w:before="0" w:beforeAutospacing="0" w:after="0" w:afterAutospacing="0"/>
        <w:jc w:val="both"/>
        <w:rPr>
          <w:color w:val="1F3F7F"/>
        </w:rPr>
      </w:pPr>
      <w:r w:rsidRPr="001157A9">
        <w:rPr>
          <w:color w:val="1F3F7F"/>
        </w:rPr>
        <w:t>Les éventuels commentaires ou légendes accompagnant la reproduction ou la représentation de ces photos ne devront pas porter atteinte à ma réputation</w:t>
      </w:r>
      <w:r w:rsidR="00384C54" w:rsidRPr="001157A9">
        <w:rPr>
          <w:color w:val="1F3F7F"/>
        </w:rPr>
        <w:t xml:space="preserve"> ou celle de mon enfant,</w:t>
      </w:r>
      <w:r w:rsidRPr="001157A9">
        <w:rPr>
          <w:color w:val="1F3F7F"/>
        </w:rPr>
        <w:t xml:space="preserve"> à ma vie privée ou </w:t>
      </w:r>
      <w:r w:rsidR="00384C54" w:rsidRPr="001157A9">
        <w:rPr>
          <w:color w:val="1F3F7F"/>
        </w:rPr>
        <w:t>celle de mon enfant.</w:t>
      </w:r>
      <w:r w:rsidRPr="001157A9">
        <w:rPr>
          <w:color w:val="1F3F7F"/>
        </w:rPr>
        <w:t xml:space="preserve"> </w:t>
      </w:r>
    </w:p>
    <w:p w:rsidR="004B24FE" w:rsidRPr="001157A9" w:rsidRDefault="004B24FE" w:rsidP="0071160C">
      <w:pPr>
        <w:outlineLvl w:val="0"/>
        <w:rPr>
          <w:color w:val="1F3F7F"/>
        </w:rPr>
      </w:pPr>
    </w:p>
    <w:p w:rsidR="002846CC" w:rsidRPr="001157A9" w:rsidRDefault="00350945" w:rsidP="0071160C">
      <w:pPr>
        <w:rPr>
          <w:color w:val="1F3F7F"/>
        </w:rPr>
      </w:pPr>
      <w:r w:rsidRPr="001157A9">
        <w:rPr>
          <w:noProof/>
          <w:color w:val="1F3F7F"/>
        </w:rPr>
        <mc:AlternateContent>
          <mc:Choice Requires="wps">
            <w:drawing>
              <wp:anchor distT="0" distB="0" distL="114300" distR="114300" simplePos="0" relativeHeight="251670016" behindDoc="0" locked="0" layoutInCell="1" allowOverlap="1" wp14:anchorId="4594BA7E" wp14:editId="75C356C0">
                <wp:simplePos x="0" y="0"/>
                <wp:positionH relativeFrom="margin">
                  <wp:posOffset>9248775</wp:posOffset>
                </wp:positionH>
                <wp:positionV relativeFrom="paragraph">
                  <wp:posOffset>34290</wp:posOffset>
                </wp:positionV>
                <wp:extent cx="3419475" cy="6667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419475" cy="666750"/>
                        </a:xfrm>
                        <a:prstGeom prst="rect">
                          <a:avLst/>
                        </a:prstGeom>
                        <a:solidFill>
                          <a:schemeClr val="accent4">
                            <a:lumMod val="40000"/>
                            <a:lumOff val="60000"/>
                          </a:schemeClr>
                        </a:solidFill>
                        <a:ln w="190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08C" w:rsidRPr="008B290E" w:rsidRDefault="00E8008C" w:rsidP="00350945">
                            <w:pPr>
                              <w:jc w:val="center"/>
                              <w:rPr>
                                <w:color w:val="806000" w:themeColor="accent4" w:themeShade="80"/>
                              </w:rPr>
                            </w:pPr>
                            <w:r>
                              <w:rPr>
                                <w:color w:val="806000" w:themeColor="accent4" w:themeShade="80"/>
                              </w:rPr>
                              <w:t>Signature</w:t>
                            </w:r>
                          </w:p>
                          <w:p w:rsidR="00E8008C" w:rsidRPr="008B290E" w:rsidRDefault="00E8008C" w:rsidP="00350945">
                            <w:pPr>
                              <w:jc w:val="center"/>
                              <w:rPr>
                                <w:color w:val="806000" w:themeColor="accent4"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BA7E" id="Rectangle 14" o:spid="_x0000_s1030" style="position:absolute;margin-left:728.25pt;margin-top:2.7pt;width:269.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" fillcolor="#ffe599 [1303]" strokecolor="#bf8f00 [2407]" strokeweight="1.5pt">
                <v:textbox>
                  <w:txbxContent>
                    <w:p w:rsidR="00E8008C" w:rsidRPr="008B290E" w:rsidRDefault="00E8008C" w:rsidP="00350945">
                      <w:pPr>
                        <w:jc w:val="center"/>
                        <w:rPr>
                          <w:color w:val="806000" w:themeColor="accent4" w:themeShade="80"/>
                        </w:rPr>
                      </w:pPr>
                      <w:r>
                        <w:rPr>
                          <w:color w:val="806000" w:themeColor="accent4" w:themeShade="80"/>
                        </w:rPr>
                        <w:t>Signature</w:t>
                      </w:r>
                    </w:p>
                    <w:p w:rsidR="00E8008C" w:rsidRPr="008B290E" w:rsidRDefault="00E8008C" w:rsidP="00350945">
                      <w:pPr>
                        <w:jc w:val="center"/>
                        <w:rPr>
                          <w:color w:val="806000" w:themeColor="accent4" w:themeShade="80"/>
                        </w:rPr>
                      </w:pPr>
                    </w:p>
                  </w:txbxContent>
                </v:textbox>
                <w10:wrap anchorx="margin"/>
              </v:rect>
            </w:pict>
          </mc:Fallback>
        </mc:AlternateContent>
      </w:r>
    </w:p>
    <w:p w:rsidR="00350945" w:rsidRPr="001157A9" w:rsidRDefault="00350945" w:rsidP="0071160C">
      <w:pPr>
        <w:rPr>
          <w:color w:val="1F3F7F"/>
        </w:rPr>
      </w:pPr>
    </w:p>
    <w:p w:rsidR="00CD7E6F" w:rsidRPr="001157A9" w:rsidRDefault="00A7531E" w:rsidP="004D2734">
      <w:pPr>
        <w:jc w:val="right"/>
        <w:rPr>
          <w:b/>
          <w:i/>
          <w:color w:val="1F3F7F"/>
        </w:rPr>
      </w:pPr>
      <w:r w:rsidRPr="001157A9">
        <w:rPr>
          <w:b/>
          <w:color w:val="1F3F7F"/>
        </w:rPr>
        <w:t>Tournez S.V.P</w:t>
      </w:r>
    </w:p>
    <w:sectPr w:rsidR="00CD7E6F" w:rsidRPr="001157A9" w:rsidSect="001C7303">
      <w:footerReference w:type="default" r:id="rId10"/>
      <w:pgSz w:w="23814" w:h="16840" w:orient="landscape" w:code="9"/>
      <w:pgMar w:top="539" w:right="595" w:bottom="539" w:left="720" w:header="709" w:footer="437" w:gutter="0"/>
      <w:cols w:num="2"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B3" w:rsidRDefault="001F40B3">
      <w:r>
        <w:separator/>
      </w:r>
    </w:p>
  </w:endnote>
  <w:endnote w:type="continuationSeparator" w:id="0">
    <w:p w:rsidR="001F40B3" w:rsidRDefault="001F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8C" w:rsidRDefault="00E8008C" w:rsidP="00D25D26">
    <w:pPr>
      <w:pStyle w:val="Pieddepage"/>
      <w:ind w:left="3360" w:hanging="324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B3" w:rsidRDefault="001F40B3">
      <w:r>
        <w:separator/>
      </w:r>
    </w:p>
  </w:footnote>
  <w:footnote w:type="continuationSeparator" w:id="0">
    <w:p w:rsidR="001F40B3" w:rsidRDefault="001F4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B1F72"/>
    <w:multiLevelType w:val="hybridMultilevel"/>
    <w:tmpl w:val="23F8553E"/>
    <w:lvl w:ilvl="0" w:tplc="36E8D6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354732"/>
    <w:multiLevelType w:val="hybridMultilevel"/>
    <w:tmpl w:val="AA843FC2"/>
    <w:lvl w:ilvl="0" w:tplc="36E8D6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3830BC"/>
    <w:multiLevelType w:val="hybridMultilevel"/>
    <w:tmpl w:val="C79C40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37C282B"/>
    <w:multiLevelType w:val="hybridMultilevel"/>
    <w:tmpl w:val="A0568B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67B3EEB"/>
    <w:multiLevelType w:val="hybridMultilevel"/>
    <w:tmpl w:val="C65AEE7C"/>
    <w:lvl w:ilvl="0" w:tplc="3660727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6A7B4601"/>
    <w:multiLevelType w:val="hybridMultilevel"/>
    <w:tmpl w:val="A1B4F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F57778"/>
    <w:multiLevelType w:val="hybridMultilevel"/>
    <w:tmpl w:val="19F4FF7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AA"/>
    <w:rsid w:val="00013F4E"/>
    <w:rsid w:val="00021A15"/>
    <w:rsid w:val="000309CB"/>
    <w:rsid w:val="000734ED"/>
    <w:rsid w:val="000A1142"/>
    <w:rsid w:val="000A4836"/>
    <w:rsid w:val="000B2F31"/>
    <w:rsid w:val="000B66CB"/>
    <w:rsid w:val="000D3D1F"/>
    <w:rsid w:val="000D7776"/>
    <w:rsid w:val="000E24AC"/>
    <w:rsid w:val="000E2A1C"/>
    <w:rsid w:val="000F70BA"/>
    <w:rsid w:val="00110C2D"/>
    <w:rsid w:val="001157A9"/>
    <w:rsid w:val="00115F4D"/>
    <w:rsid w:val="00124D01"/>
    <w:rsid w:val="00140516"/>
    <w:rsid w:val="0016202C"/>
    <w:rsid w:val="00164956"/>
    <w:rsid w:val="00167B99"/>
    <w:rsid w:val="00185A0A"/>
    <w:rsid w:val="00193476"/>
    <w:rsid w:val="00196478"/>
    <w:rsid w:val="001B4C82"/>
    <w:rsid w:val="001C7303"/>
    <w:rsid w:val="001D63B1"/>
    <w:rsid w:val="001E37BE"/>
    <w:rsid w:val="001E6469"/>
    <w:rsid w:val="001F40B3"/>
    <w:rsid w:val="00217A61"/>
    <w:rsid w:val="002713C5"/>
    <w:rsid w:val="002752A0"/>
    <w:rsid w:val="002846CC"/>
    <w:rsid w:val="002B3B91"/>
    <w:rsid w:val="002C1893"/>
    <w:rsid w:val="002C4F4E"/>
    <w:rsid w:val="002D2856"/>
    <w:rsid w:val="002E398B"/>
    <w:rsid w:val="003047B3"/>
    <w:rsid w:val="003077F7"/>
    <w:rsid w:val="003109BC"/>
    <w:rsid w:val="00350945"/>
    <w:rsid w:val="003632B3"/>
    <w:rsid w:val="0037247E"/>
    <w:rsid w:val="00384C54"/>
    <w:rsid w:val="00386ED2"/>
    <w:rsid w:val="003942DE"/>
    <w:rsid w:val="003B487F"/>
    <w:rsid w:val="003D260D"/>
    <w:rsid w:val="003E26E9"/>
    <w:rsid w:val="003F3E05"/>
    <w:rsid w:val="003F4C50"/>
    <w:rsid w:val="004173E5"/>
    <w:rsid w:val="00435ED5"/>
    <w:rsid w:val="00437B90"/>
    <w:rsid w:val="004425FD"/>
    <w:rsid w:val="00442EA0"/>
    <w:rsid w:val="00451E53"/>
    <w:rsid w:val="00457C20"/>
    <w:rsid w:val="004903A9"/>
    <w:rsid w:val="00493D2E"/>
    <w:rsid w:val="004B24FE"/>
    <w:rsid w:val="004D2734"/>
    <w:rsid w:val="004D6BDC"/>
    <w:rsid w:val="004E78F9"/>
    <w:rsid w:val="005112F0"/>
    <w:rsid w:val="00512BA8"/>
    <w:rsid w:val="0052549E"/>
    <w:rsid w:val="0053006D"/>
    <w:rsid w:val="00551B90"/>
    <w:rsid w:val="00561C3E"/>
    <w:rsid w:val="00590FA6"/>
    <w:rsid w:val="005B17A0"/>
    <w:rsid w:val="005B2F7F"/>
    <w:rsid w:val="005C0366"/>
    <w:rsid w:val="005C59F8"/>
    <w:rsid w:val="005C6116"/>
    <w:rsid w:val="005D66A0"/>
    <w:rsid w:val="005F01DF"/>
    <w:rsid w:val="00621B70"/>
    <w:rsid w:val="00625B45"/>
    <w:rsid w:val="0063128D"/>
    <w:rsid w:val="00642848"/>
    <w:rsid w:val="006434A1"/>
    <w:rsid w:val="006457F0"/>
    <w:rsid w:val="00646C38"/>
    <w:rsid w:val="006807CD"/>
    <w:rsid w:val="0068298A"/>
    <w:rsid w:val="00685668"/>
    <w:rsid w:val="00697EEA"/>
    <w:rsid w:val="006B5EFC"/>
    <w:rsid w:val="006C0E06"/>
    <w:rsid w:val="006C727D"/>
    <w:rsid w:val="006C798C"/>
    <w:rsid w:val="00700260"/>
    <w:rsid w:val="0071160C"/>
    <w:rsid w:val="00721030"/>
    <w:rsid w:val="007275C0"/>
    <w:rsid w:val="00737066"/>
    <w:rsid w:val="00742143"/>
    <w:rsid w:val="007714E3"/>
    <w:rsid w:val="00772879"/>
    <w:rsid w:val="007A2E60"/>
    <w:rsid w:val="007A50AC"/>
    <w:rsid w:val="007B1BBA"/>
    <w:rsid w:val="007B29BA"/>
    <w:rsid w:val="007C0BFE"/>
    <w:rsid w:val="007D2F8D"/>
    <w:rsid w:val="007D2FAE"/>
    <w:rsid w:val="007E6AB8"/>
    <w:rsid w:val="00803EEB"/>
    <w:rsid w:val="008173D9"/>
    <w:rsid w:val="008274E6"/>
    <w:rsid w:val="0083275F"/>
    <w:rsid w:val="00844C9C"/>
    <w:rsid w:val="008506C4"/>
    <w:rsid w:val="00872E5C"/>
    <w:rsid w:val="00873FAE"/>
    <w:rsid w:val="008860FC"/>
    <w:rsid w:val="008B290E"/>
    <w:rsid w:val="008C784B"/>
    <w:rsid w:val="008D47AE"/>
    <w:rsid w:val="008E4476"/>
    <w:rsid w:val="008E7710"/>
    <w:rsid w:val="009022F5"/>
    <w:rsid w:val="00906E6D"/>
    <w:rsid w:val="00912638"/>
    <w:rsid w:val="00912DCA"/>
    <w:rsid w:val="009243DE"/>
    <w:rsid w:val="009248DC"/>
    <w:rsid w:val="00944874"/>
    <w:rsid w:val="0094621E"/>
    <w:rsid w:val="00964E7A"/>
    <w:rsid w:val="0097332E"/>
    <w:rsid w:val="00974F35"/>
    <w:rsid w:val="009838A4"/>
    <w:rsid w:val="00991E7C"/>
    <w:rsid w:val="009A4EC8"/>
    <w:rsid w:val="009B74DB"/>
    <w:rsid w:val="009C685D"/>
    <w:rsid w:val="009D667E"/>
    <w:rsid w:val="009E46E7"/>
    <w:rsid w:val="00A063F4"/>
    <w:rsid w:val="00A12250"/>
    <w:rsid w:val="00A15519"/>
    <w:rsid w:val="00A162D8"/>
    <w:rsid w:val="00A25575"/>
    <w:rsid w:val="00A30B49"/>
    <w:rsid w:val="00A31BE7"/>
    <w:rsid w:val="00A411CC"/>
    <w:rsid w:val="00A432AA"/>
    <w:rsid w:val="00A45748"/>
    <w:rsid w:val="00A64F9E"/>
    <w:rsid w:val="00A7531E"/>
    <w:rsid w:val="00AB7F37"/>
    <w:rsid w:val="00AE3906"/>
    <w:rsid w:val="00AF535F"/>
    <w:rsid w:val="00B17F57"/>
    <w:rsid w:val="00B270D9"/>
    <w:rsid w:val="00B464B5"/>
    <w:rsid w:val="00B8694C"/>
    <w:rsid w:val="00B976B1"/>
    <w:rsid w:val="00BA5DAA"/>
    <w:rsid w:val="00BC3415"/>
    <w:rsid w:val="00BE7B88"/>
    <w:rsid w:val="00BF3A2C"/>
    <w:rsid w:val="00C33C43"/>
    <w:rsid w:val="00C60547"/>
    <w:rsid w:val="00C85C3D"/>
    <w:rsid w:val="00C914C1"/>
    <w:rsid w:val="00C931C2"/>
    <w:rsid w:val="00CB23DE"/>
    <w:rsid w:val="00CC0E1C"/>
    <w:rsid w:val="00CC41E1"/>
    <w:rsid w:val="00CD7E6F"/>
    <w:rsid w:val="00CE3CC5"/>
    <w:rsid w:val="00CF393C"/>
    <w:rsid w:val="00CF6A83"/>
    <w:rsid w:val="00CF714D"/>
    <w:rsid w:val="00D128D7"/>
    <w:rsid w:val="00D15759"/>
    <w:rsid w:val="00D25D26"/>
    <w:rsid w:val="00D36DF5"/>
    <w:rsid w:val="00D424B8"/>
    <w:rsid w:val="00D54349"/>
    <w:rsid w:val="00D667C1"/>
    <w:rsid w:val="00D708CB"/>
    <w:rsid w:val="00D922D7"/>
    <w:rsid w:val="00DA5C7A"/>
    <w:rsid w:val="00DA7C49"/>
    <w:rsid w:val="00DF02E1"/>
    <w:rsid w:val="00DF390F"/>
    <w:rsid w:val="00E02BDF"/>
    <w:rsid w:val="00E17208"/>
    <w:rsid w:val="00E22FD1"/>
    <w:rsid w:val="00E23A4F"/>
    <w:rsid w:val="00E2468C"/>
    <w:rsid w:val="00E407FA"/>
    <w:rsid w:val="00E53DA6"/>
    <w:rsid w:val="00E669CD"/>
    <w:rsid w:val="00E75EF3"/>
    <w:rsid w:val="00E772BE"/>
    <w:rsid w:val="00E8008C"/>
    <w:rsid w:val="00E82184"/>
    <w:rsid w:val="00E9126A"/>
    <w:rsid w:val="00EA165B"/>
    <w:rsid w:val="00EA224B"/>
    <w:rsid w:val="00EA6685"/>
    <w:rsid w:val="00EB5DC5"/>
    <w:rsid w:val="00EC6D02"/>
    <w:rsid w:val="00F1418B"/>
    <w:rsid w:val="00F144F3"/>
    <w:rsid w:val="00F218FB"/>
    <w:rsid w:val="00F35E83"/>
    <w:rsid w:val="00F43172"/>
    <w:rsid w:val="00F436CD"/>
    <w:rsid w:val="00F5160E"/>
    <w:rsid w:val="00F551E5"/>
    <w:rsid w:val="00F56A83"/>
    <w:rsid w:val="00F63EFD"/>
    <w:rsid w:val="00F82876"/>
    <w:rsid w:val="00F8741F"/>
    <w:rsid w:val="00FB4868"/>
    <w:rsid w:val="00FB74DC"/>
    <w:rsid w:val="00FC0BA7"/>
    <w:rsid w:val="00FC5316"/>
    <w:rsid w:val="00FE4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089A0B05-94EE-4F2B-BA5B-4C4934A2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C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2E60"/>
    <w:pPr>
      <w:tabs>
        <w:tab w:val="center" w:pos="4536"/>
        <w:tab w:val="right" w:pos="9072"/>
      </w:tabs>
    </w:pPr>
  </w:style>
  <w:style w:type="paragraph" w:styleId="En-tte">
    <w:name w:val="header"/>
    <w:basedOn w:val="Normal"/>
    <w:rsid w:val="007A2E60"/>
    <w:pPr>
      <w:tabs>
        <w:tab w:val="center" w:pos="4536"/>
        <w:tab w:val="right" w:pos="9072"/>
      </w:tabs>
    </w:pPr>
  </w:style>
  <w:style w:type="table" w:styleId="Grilledutableau">
    <w:name w:val="Table Grid"/>
    <w:basedOn w:val="TableauNormal"/>
    <w:rsid w:val="00946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D15759"/>
    <w:pPr>
      <w:spacing w:after="120"/>
    </w:pPr>
  </w:style>
  <w:style w:type="paragraph" w:styleId="Titre">
    <w:name w:val="Title"/>
    <w:basedOn w:val="Normal"/>
    <w:qFormat/>
    <w:rsid w:val="00D15759"/>
    <w:pPr>
      <w:jc w:val="center"/>
    </w:pPr>
    <w:rPr>
      <w:rFonts w:ascii="Arial Narrow" w:hAnsi="Arial Narrow"/>
      <w:b/>
      <w:bCs/>
      <w:sz w:val="28"/>
    </w:rPr>
  </w:style>
  <w:style w:type="paragraph" w:styleId="Corpsdetexte2">
    <w:name w:val="Body Text 2"/>
    <w:basedOn w:val="Normal"/>
    <w:rsid w:val="00D15759"/>
    <w:pPr>
      <w:spacing w:after="120" w:line="480" w:lineRule="auto"/>
    </w:pPr>
  </w:style>
  <w:style w:type="paragraph" w:styleId="NormalWeb">
    <w:name w:val="Normal (Web)"/>
    <w:basedOn w:val="Normal"/>
    <w:rsid w:val="0071160C"/>
    <w:pPr>
      <w:spacing w:before="100" w:beforeAutospacing="1" w:after="100" w:afterAutospacing="1"/>
    </w:pPr>
  </w:style>
  <w:style w:type="character" w:styleId="Lienhypertexte">
    <w:name w:val="Hyperlink"/>
    <w:rsid w:val="00685668"/>
    <w:rPr>
      <w:color w:val="0000FF"/>
      <w:u w:val="single"/>
    </w:rPr>
  </w:style>
  <w:style w:type="character" w:customStyle="1" w:styleId="link">
    <w:name w:val="link"/>
    <w:basedOn w:val="Policepardfaut"/>
    <w:rsid w:val="006C798C"/>
  </w:style>
  <w:style w:type="paragraph" w:styleId="Paragraphedeliste">
    <w:name w:val="List Paragraph"/>
    <w:basedOn w:val="Normal"/>
    <w:uiPriority w:val="72"/>
    <w:qFormat/>
    <w:rsid w:val="006C0E06"/>
    <w:pPr>
      <w:ind w:left="720"/>
      <w:contextualSpacing/>
    </w:pPr>
  </w:style>
  <w:style w:type="paragraph" w:styleId="Textedebulles">
    <w:name w:val="Balloon Text"/>
    <w:basedOn w:val="Normal"/>
    <w:link w:val="TextedebullesCar"/>
    <w:semiHidden/>
    <w:unhideWhenUsed/>
    <w:rsid w:val="00625B45"/>
    <w:rPr>
      <w:rFonts w:ascii="Tahoma" w:hAnsi="Tahoma" w:cs="Tahoma"/>
      <w:sz w:val="16"/>
      <w:szCs w:val="16"/>
    </w:rPr>
  </w:style>
  <w:style w:type="character" w:customStyle="1" w:styleId="TextedebullesCar">
    <w:name w:val="Texte de bulles Car"/>
    <w:basedOn w:val="Policepardfaut"/>
    <w:link w:val="Textedebulles"/>
    <w:semiHidden/>
    <w:rsid w:val="00625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42479">
      <w:bodyDiv w:val="1"/>
      <w:marLeft w:val="0"/>
      <w:marRight w:val="0"/>
      <w:marTop w:val="0"/>
      <w:marBottom w:val="0"/>
      <w:divBdr>
        <w:top w:val="none" w:sz="0" w:space="0" w:color="auto"/>
        <w:left w:val="none" w:sz="0" w:space="0" w:color="auto"/>
        <w:bottom w:val="none" w:sz="0" w:space="0" w:color="auto"/>
        <w:right w:val="none" w:sz="0" w:space="0" w:color="auto"/>
      </w:divBdr>
    </w:div>
    <w:div w:id="14910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g.escalad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JC%20Escalade\Documents%20Vierges\Dossier%20inscrip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3E2A-63A6-4186-B9EA-5610C2DA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Dossier inscription</Template>
  <TotalTime>72</TotalTime>
  <Pages>2</Pages>
  <Words>1175</Words>
  <Characters>6466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REGLEMENT INTERIEUR DE LA SECTION ESCALADE</vt:lpstr>
    </vt:vector>
  </TitlesOfParts>
  <Company/>
  <LinksUpToDate>false</LinksUpToDate>
  <CharactersWithSpaces>7626</CharactersWithSpaces>
  <SharedDoc>false</SharedDoc>
  <HLinks>
    <vt:vector size="24" baseType="variant">
      <vt:variant>
        <vt:i4>4849776</vt:i4>
      </vt:variant>
      <vt:variant>
        <vt:i4>0</vt:i4>
      </vt:variant>
      <vt:variant>
        <vt:i4>0</vt:i4>
      </vt:variant>
      <vt:variant>
        <vt:i4>5</vt:i4>
      </vt:variant>
      <vt:variant>
        <vt:lpwstr>ach.garcia@gmail.com</vt:lpwstr>
      </vt:variant>
      <vt:variant>
        <vt:lpwstr/>
      </vt:variant>
      <vt:variant>
        <vt:i4>11</vt:i4>
      </vt:variant>
      <vt:variant>
        <vt:i4>-1</vt:i4>
      </vt:variant>
      <vt:variant>
        <vt:i4>1026</vt:i4>
      </vt:variant>
      <vt:variant>
        <vt:i4>1</vt:i4>
      </vt:variant>
      <vt:variant>
        <vt:lpwstr>logo</vt:lpwstr>
      </vt:variant>
      <vt:variant>
        <vt:lpwstr/>
      </vt:variant>
      <vt:variant>
        <vt:i4>720936</vt:i4>
      </vt:variant>
      <vt:variant>
        <vt:i4>-1</vt:i4>
      </vt:variant>
      <vt:variant>
        <vt:i4>1036</vt:i4>
      </vt:variant>
      <vt:variant>
        <vt:i4>1</vt:i4>
      </vt:variant>
      <vt:variant>
        <vt:lpwstr>logo FFME</vt:lpwstr>
      </vt:variant>
      <vt:variant>
        <vt:lpwstr/>
      </vt:variant>
      <vt:variant>
        <vt:i4>720936</vt:i4>
      </vt:variant>
      <vt:variant>
        <vt:i4>-1</vt:i4>
      </vt:variant>
      <vt:variant>
        <vt:i4>1045</vt:i4>
      </vt:variant>
      <vt:variant>
        <vt:i4>1</vt:i4>
      </vt:variant>
      <vt:variant>
        <vt:lpwstr>logo FFME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 DE LA SECTION ESCALADE</dc:title>
  <dc:subject/>
  <dc:creator>Vincent</dc:creator>
  <cp:keywords/>
  <dc:description/>
  <cp:lastModifiedBy>vincent pétin</cp:lastModifiedBy>
  <cp:revision>28</cp:revision>
  <cp:lastPrinted>2021-09-02T20:00:00Z</cp:lastPrinted>
  <dcterms:created xsi:type="dcterms:W3CDTF">2017-09-25T19:21:00Z</dcterms:created>
  <dcterms:modified xsi:type="dcterms:W3CDTF">2024-07-11T18:12:00Z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330651500</vt:i4>
  </property>
  <property fmtid="{D5CDD505-2E9C-101B-9397-08002B2CF9AE}" pid="3" name="_NewReviewCycle">
    <vt:lpwstr/>
  </property>
  <property fmtid="{D5CDD505-2E9C-101B-9397-08002B2CF9AE}" pid="4" name="_EmailSubject">
    <vt:lpwstr>Doc escalade</vt:lpwstr>
  </property>
  <property fmtid="{D5CDD505-2E9C-101B-9397-08002B2CF9AE}" pid="5" name="_AuthorEmail">
    <vt:lpwstr>Vincent.PETIN@sanofi.com</vt:lpwstr>
  </property>
  <property fmtid="{D5CDD505-2E9C-101B-9397-08002B2CF9AE}" pid="6" name="_AuthorEmailDisplayName">
    <vt:lpwstr>PETIN, Vincent /FR</vt:lpwstr>
  </property>
  <property fmtid="{D5CDD505-2E9C-101B-9397-08002B2CF9AE}" pid="7" name="_ReviewingToolsShownOnce">
    <vt:lpwstr/>
  </property>
</Properties>
</file>